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C1DE3" w14:textId="77777777" w:rsidR="00117E5E" w:rsidRDefault="00117E5E" w:rsidP="00117E5E">
      <w:pPr>
        <w:spacing w:before="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7421672C" wp14:editId="4574E2D0">
                <wp:simplePos x="0" y="0"/>
                <wp:positionH relativeFrom="column">
                  <wp:posOffset>-765810</wp:posOffset>
                </wp:positionH>
                <wp:positionV relativeFrom="page">
                  <wp:posOffset>38100</wp:posOffset>
                </wp:positionV>
                <wp:extent cx="7771765" cy="10058400"/>
                <wp:effectExtent l="0" t="0" r="635" b="0"/>
                <wp:wrapNone/>
                <wp:docPr id="165153275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771765" cy="100584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BF473" id="Rectangle 1" o:spid="_x0000_s1026" alt="&quot;&quot;" style="position:absolute;margin-left:-60.3pt;margin-top:3pt;width:611.95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" fillcolor="#f2f4fb [3209]" stroked="f" strokeweight="1pt">
                <o:lock v:ext="edit" aspectratio="t"/>
                <w10:wrap anchory="page"/>
                <w10:anchorlock/>
              </v:rect>
            </w:pict>
          </mc:Fallback>
        </mc:AlternateContent>
      </w:r>
    </w:p>
    <w:tbl>
      <w:tblPr>
        <w:tblW w:w="9630" w:type="dxa"/>
        <w:tblBorders>
          <w:bottom w:val="single" w:sz="24" w:space="0" w:color="ABBAF7" w:themeColor="accent3" w:themeTint="99"/>
        </w:tblBorders>
        <w:tblLook w:val="04A0" w:firstRow="1" w:lastRow="0" w:firstColumn="1" w:lastColumn="0" w:noHBand="0" w:noVBand="1"/>
      </w:tblPr>
      <w:tblGrid>
        <w:gridCol w:w="3696"/>
        <w:gridCol w:w="5934"/>
      </w:tblGrid>
      <w:tr w:rsidR="00254BFD" w:rsidRPr="00320178" w14:paraId="4AF82CF4" w14:textId="77777777" w:rsidTr="00117E5E">
        <w:trPr>
          <w:trHeight w:val="1440"/>
        </w:trPr>
        <w:tc>
          <w:tcPr>
            <w:tcW w:w="1757" w:type="dxa"/>
            <w:noWrap/>
            <w:vAlign w:val="center"/>
          </w:tcPr>
          <w:p w14:paraId="3D83661B" w14:textId="77777777" w:rsidR="00254BFD" w:rsidRPr="00C47F79" w:rsidRDefault="002451D1" w:rsidP="0009592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A4D956" wp14:editId="340A7953">
                  <wp:extent cx="2209800" cy="942975"/>
                  <wp:effectExtent l="0" t="0" r="0" b="9525"/>
                  <wp:docPr id="11787814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78146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3" w:type="dxa"/>
            <w:vAlign w:val="center"/>
          </w:tcPr>
          <w:p w14:paraId="74F0EF13" w14:textId="77777777" w:rsidR="00362984" w:rsidRDefault="002451D1" w:rsidP="00194D26">
            <w:pPr>
              <w:pStyle w:val="Title"/>
              <w:jc w:val="center"/>
            </w:pPr>
            <w:r>
              <w:t xml:space="preserve">Mariner’s </w:t>
            </w:r>
            <w:r w:rsidR="00CA2976">
              <w:t>Minutes of the Meeting (moM)</w:t>
            </w:r>
          </w:p>
          <w:p w14:paraId="5A10A0DD" w14:textId="77777777" w:rsidR="00676A9D" w:rsidRPr="00676A9D" w:rsidRDefault="00A702E4" w:rsidP="00194D26">
            <w:pPr>
              <w:pStyle w:val="Subtitle"/>
              <w:jc w:val="center"/>
            </w:pPr>
            <w:r>
              <w:t xml:space="preserve">Bi Monthly </w:t>
            </w:r>
            <w:r w:rsidR="00902EC4">
              <w:t>General</w:t>
            </w:r>
            <w:r w:rsidR="002451D1">
              <w:t xml:space="preserve"> Meeting</w:t>
            </w:r>
            <w:r w:rsidR="00CA2976">
              <w:t xml:space="preserve"> </w:t>
            </w:r>
          </w:p>
        </w:tc>
      </w:tr>
    </w:tbl>
    <w:p w14:paraId="2DE17158" w14:textId="77777777" w:rsidR="000B6278" w:rsidRDefault="000B6278" w:rsidP="00693B35"/>
    <w:tbl>
      <w:tblPr>
        <w:tblW w:w="9625" w:type="dxa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1382"/>
        <w:gridCol w:w="1605"/>
        <w:gridCol w:w="1382"/>
        <w:gridCol w:w="1605"/>
        <w:gridCol w:w="1676"/>
        <w:gridCol w:w="1975"/>
      </w:tblGrid>
      <w:tr w:rsidR="000B6278" w:rsidRPr="00254BFD" w14:paraId="206E7C59" w14:textId="77777777" w:rsidTr="0009592E">
        <w:trPr>
          <w:trHeight w:val="576"/>
        </w:trPr>
        <w:tc>
          <w:tcPr>
            <w:tcW w:w="1382" w:type="dxa"/>
            <w:shd w:val="clear" w:color="auto" w:fill="E3E8FC" w:themeFill="accent3" w:themeFillTint="33"/>
            <w:vAlign w:val="center"/>
          </w:tcPr>
          <w:p w14:paraId="3CC61B9B" w14:textId="77777777" w:rsidR="000B6278" w:rsidRPr="00254BFD" w:rsidRDefault="0012510A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1707907167"/>
                <w:placeholder>
                  <w:docPart w:val="2AFA501C1C4649A190F01589AC0F395F"/>
                </w:placeholder>
                <w:temporary/>
                <w:showingPlcHdr/>
                <w15:appearance w15:val="hidden"/>
              </w:sdtPr>
              <w:sdtEndPr/>
              <w:sdtContent>
                <w:r w:rsidR="007446BD" w:rsidRPr="00194D26">
                  <w:t>Date</w:t>
                </w:r>
              </w:sdtContent>
            </w:sdt>
          </w:p>
        </w:tc>
        <w:tc>
          <w:tcPr>
            <w:tcW w:w="1605" w:type="dxa"/>
            <w:vAlign w:val="center"/>
          </w:tcPr>
          <w:p w14:paraId="171DCC99" w14:textId="50BDC174" w:rsidR="000B6278" w:rsidRPr="00254BFD" w:rsidRDefault="00016468" w:rsidP="0009592E">
            <w:pPr>
              <w:jc w:val="center"/>
            </w:pPr>
            <w:r>
              <w:t>March 10, 2026</w:t>
            </w:r>
          </w:p>
        </w:tc>
        <w:tc>
          <w:tcPr>
            <w:tcW w:w="1382" w:type="dxa"/>
            <w:shd w:val="clear" w:color="auto" w:fill="E3E8FC" w:themeFill="accent3" w:themeFillTint="33"/>
            <w:vAlign w:val="center"/>
          </w:tcPr>
          <w:p w14:paraId="6D3EC167" w14:textId="77777777" w:rsidR="000B6278" w:rsidRPr="00254BFD" w:rsidRDefault="0012510A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206613645"/>
                <w:placeholder>
                  <w:docPart w:val="81FAFAA0B4894A26BCEFDF55C9BA6B65"/>
                </w:placeholder>
                <w:temporary/>
                <w:showingPlcHdr/>
                <w15:appearance w15:val="hidden"/>
              </w:sdtPr>
              <w:sdtEndPr/>
              <w:sdtContent>
                <w:r w:rsidR="007446BD" w:rsidRPr="00194D26">
                  <w:t>Time</w:t>
                </w:r>
              </w:sdtContent>
            </w:sdt>
          </w:p>
        </w:tc>
        <w:tc>
          <w:tcPr>
            <w:tcW w:w="1605" w:type="dxa"/>
            <w:vAlign w:val="center"/>
          </w:tcPr>
          <w:p w14:paraId="1B8E729F" w14:textId="6CCC5321" w:rsidR="000B6278" w:rsidRPr="00254BFD" w:rsidRDefault="00C80EAA" w:rsidP="0009592E">
            <w:pPr>
              <w:jc w:val="center"/>
            </w:pPr>
            <w:r>
              <w:t>6:30 PM</w:t>
            </w:r>
          </w:p>
        </w:tc>
        <w:tc>
          <w:tcPr>
            <w:tcW w:w="1676" w:type="dxa"/>
            <w:shd w:val="clear" w:color="auto" w:fill="E3E8FC" w:themeFill="accent3" w:themeFillTint="33"/>
            <w:vAlign w:val="center"/>
          </w:tcPr>
          <w:p w14:paraId="42D00E4F" w14:textId="77777777" w:rsidR="000B6278" w:rsidRPr="00254BFD" w:rsidRDefault="0012510A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-461032693"/>
                <w:placeholder>
                  <w:docPart w:val="6E7E69E30EE0499EA03A1F374476B7BC"/>
                </w:placeholder>
                <w:temporary/>
                <w:showingPlcHdr/>
                <w15:appearance w15:val="hidden"/>
              </w:sdtPr>
              <w:sdtEndPr/>
              <w:sdtContent>
                <w:r w:rsidR="007446BD" w:rsidRPr="00194D26">
                  <w:t>Facilitator</w:t>
                </w:r>
              </w:sdtContent>
            </w:sdt>
          </w:p>
        </w:tc>
        <w:tc>
          <w:tcPr>
            <w:tcW w:w="1975" w:type="dxa"/>
            <w:vAlign w:val="center"/>
          </w:tcPr>
          <w:p w14:paraId="42C1D0A7" w14:textId="77777777" w:rsidR="000B6278" w:rsidRPr="00254BFD" w:rsidRDefault="00953F00" w:rsidP="0009592E">
            <w:pPr>
              <w:jc w:val="center"/>
            </w:pPr>
            <w:r>
              <w:t>Jennifer Stephenson</w:t>
            </w:r>
          </w:p>
        </w:tc>
      </w:tr>
    </w:tbl>
    <w:p w14:paraId="49A52877" w14:textId="77777777" w:rsidR="000B6278" w:rsidRPr="000B6278" w:rsidRDefault="000B6278" w:rsidP="000B6278"/>
    <w:tbl>
      <w:tblPr>
        <w:tblW w:w="0" w:type="auto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2406"/>
        <w:gridCol w:w="2406"/>
        <w:gridCol w:w="2406"/>
        <w:gridCol w:w="2407"/>
      </w:tblGrid>
      <w:tr w:rsidR="00693B35" w:rsidRPr="000B6278" w14:paraId="1C7A7E2E" w14:textId="77777777" w:rsidTr="0009592E">
        <w:trPr>
          <w:trHeight w:val="576"/>
        </w:trPr>
        <w:tc>
          <w:tcPr>
            <w:tcW w:w="9625" w:type="dxa"/>
            <w:gridSpan w:val="4"/>
            <w:shd w:val="clear" w:color="auto" w:fill="E3E8FC" w:themeFill="accent3" w:themeFillTint="33"/>
            <w:vAlign w:val="center"/>
          </w:tcPr>
          <w:p w14:paraId="600E37AB" w14:textId="77777777" w:rsidR="00693B35" w:rsidRDefault="00953F00" w:rsidP="0009592E">
            <w:pPr>
              <w:pStyle w:val="Heading1"/>
              <w:jc w:val="center"/>
            </w:pPr>
            <w:r>
              <w:t>Board Members</w:t>
            </w:r>
          </w:p>
        </w:tc>
      </w:tr>
      <w:tr w:rsidR="00693B35" w:rsidRPr="000B6278" w14:paraId="0E550F8D" w14:textId="77777777" w:rsidTr="0009592E">
        <w:trPr>
          <w:trHeight w:val="504"/>
        </w:trPr>
        <w:tc>
          <w:tcPr>
            <w:tcW w:w="2406" w:type="dxa"/>
            <w:vAlign w:val="center"/>
          </w:tcPr>
          <w:p w14:paraId="22476322" w14:textId="77777777" w:rsidR="00024111" w:rsidRPr="00A402E3" w:rsidRDefault="00024111" w:rsidP="0009592E">
            <w:pPr>
              <w:jc w:val="center"/>
              <w:rPr>
                <w:b/>
                <w:bCs/>
              </w:rPr>
            </w:pPr>
            <w:r w:rsidRPr="00A402E3">
              <w:rPr>
                <w:b/>
                <w:bCs/>
              </w:rPr>
              <w:t>Commadore:</w:t>
            </w:r>
          </w:p>
          <w:p w14:paraId="27B2E093" w14:textId="77777777" w:rsidR="00693B35" w:rsidRPr="000B6278" w:rsidRDefault="009855B3" w:rsidP="0009592E">
            <w:pPr>
              <w:jc w:val="center"/>
            </w:pPr>
            <w:r>
              <w:t>Jennifer Stephenson (JS)</w:t>
            </w:r>
          </w:p>
        </w:tc>
        <w:tc>
          <w:tcPr>
            <w:tcW w:w="2406" w:type="dxa"/>
            <w:vAlign w:val="center"/>
          </w:tcPr>
          <w:p w14:paraId="1F641F9D" w14:textId="77777777" w:rsidR="00016468" w:rsidRPr="00A402E3" w:rsidRDefault="00016468" w:rsidP="00016468">
            <w:pPr>
              <w:jc w:val="center"/>
              <w:rPr>
                <w:b/>
                <w:bCs/>
              </w:rPr>
            </w:pPr>
            <w:r w:rsidRPr="00A402E3">
              <w:rPr>
                <w:b/>
                <w:bCs/>
              </w:rPr>
              <w:t>Vice Commodore:</w:t>
            </w:r>
          </w:p>
          <w:p w14:paraId="7E643FEB" w14:textId="09FA558A" w:rsidR="00693B35" w:rsidRPr="000B6278" w:rsidRDefault="00016468" w:rsidP="00016468">
            <w:pPr>
              <w:jc w:val="center"/>
            </w:pPr>
            <w:r>
              <w:t xml:space="preserve">Rick White (RW) </w:t>
            </w:r>
          </w:p>
        </w:tc>
        <w:tc>
          <w:tcPr>
            <w:tcW w:w="2406" w:type="dxa"/>
            <w:vAlign w:val="center"/>
          </w:tcPr>
          <w:p w14:paraId="24C45F21" w14:textId="4D465CD4" w:rsidR="00016468" w:rsidRDefault="00016468" w:rsidP="00016468">
            <w:pPr>
              <w:jc w:val="center"/>
            </w:pPr>
            <w:r w:rsidRPr="00A402E3">
              <w:rPr>
                <w:b/>
                <w:bCs/>
              </w:rPr>
              <w:t>Rear Commadore</w:t>
            </w:r>
            <w:r>
              <w:t>:</w:t>
            </w:r>
          </w:p>
          <w:p w14:paraId="6196A757" w14:textId="1C824191" w:rsidR="00693B35" w:rsidRPr="000B6278" w:rsidRDefault="00016468" w:rsidP="00016468">
            <w:pPr>
              <w:jc w:val="center"/>
            </w:pPr>
            <w:r>
              <w:t>Lisa Neuman (LS)</w:t>
            </w:r>
          </w:p>
        </w:tc>
        <w:tc>
          <w:tcPr>
            <w:tcW w:w="2407" w:type="dxa"/>
            <w:vAlign w:val="center"/>
          </w:tcPr>
          <w:p w14:paraId="6B9EA4FF" w14:textId="77777777" w:rsidR="00A402E3" w:rsidRPr="00A402E3" w:rsidRDefault="00A402E3" w:rsidP="0009592E">
            <w:pPr>
              <w:jc w:val="center"/>
              <w:rPr>
                <w:b/>
                <w:bCs/>
              </w:rPr>
            </w:pPr>
            <w:r w:rsidRPr="00A402E3">
              <w:rPr>
                <w:b/>
                <w:bCs/>
              </w:rPr>
              <w:t>Treasurer:</w:t>
            </w:r>
          </w:p>
          <w:p w14:paraId="402CB629" w14:textId="77777777" w:rsidR="00693B35" w:rsidRPr="000B6278" w:rsidRDefault="009855B3" w:rsidP="0009592E">
            <w:pPr>
              <w:jc w:val="center"/>
            </w:pPr>
            <w:r>
              <w:t>Lisa Strohm (LS)</w:t>
            </w:r>
          </w:p>
        </w:tc>
      </w:tr>
      <w:tr w:rsidR="00693B35" w:rsidRPr="000B6278" w14:paraId="0BB4BD27" w14:textId="77777777" w:rsidTr="0009592E">
        <w:trPr>
          <w:trHeight w:val="504"/>
        </w:trPr>
        <w:tc>
          <w:tcPr>
            <w:tcW w:w="2406" w:type="dxa"/>
            <w:vAlign w:val="center"/>
          </w:tcPr>
          <w:p w14:paraId="704240BA" w14:textId="77777777" w:rsidR="00A402E3" w:rsidRPr="00A402E3" w:rsidRDefault="00A402E3" w:rsidP="0009592E">
            <w:pPr>
              <w:jc w:val="center"/>
              <w:rPr>
                <w:b/>
                <w:bCs/>
              </w:rPr>
            </w:pPr>
            <w:r w:rsidRPr="00A402E3">
              <w:rPr>
                <w:b/>
                <w:bCs/>
              </w:rPr>
              <w:t>Secretary:</w:t>
            </w:r>
          </w:p>
          <w:p w14:paraId="38BA1BBA" w14:textId="77777777" w:rsidR="00693B35" w:rsidRPr="000B6278" w:rsidRDefault="009855B3" w:rsidP="0009592E">
            <w:pPr>
              <w:jc w:val="center"/>
            </w:pPr>
            <w:r>
              <w:t>Cindy Cortell (CC)</w:t>
            </w:r>
          </w:p>
        </w:tc>
        <w:tc>
          <w:tcPr>
            <w:tcW w:w="2406" w:type="dxa"/>
            <w:vAlign w:val="center"/>
          </w:tcPr>
          <w:p w14:paraId="56C687A9" w14:textId="77777777" w:rsidR="00A402E3" w:rsidRPr="00A402E3" w:rsidRDefault="00A402E3" w:rsidP="0009592E">
            <w:pPr>
              <w:jc w:val="center"/>
              <w:rPr>
                <w:b/>
                <w:bCs/>
              </w:rPr>
            </w:pPr>
            <w:r w:rsidRPr="00A402E3">
              <w:rPr>
                <w:b/>
                <w:bCs/>
              </w:rPr>
              <w:t>Communication Chair:</w:t>
            </w:r>
          </w:p>
          <w:p w14:paraId="194F371D" w14:textId="77777777" w:rsidR="00693B35" w:rsidRPr="000B6278" w:rsidRDefault="009855B3" w:rsidP="0009592E">
            <w:pPr>
              <w:jc w:val="center"/>
            </w:pPr>
            <w:r>
              <w:t>David Couchman (DC)</w:t>
            </w:r>
          </w:p>
        </w:tc>
        <w:tc>
          <w:tcPr>
            <w:tcW w:w="2406" w:type="dxa"/>
            <w:vAlign w:val="center"/>
          </w:tcPr>
          <w:p w14:paraId="0F020969" w14:textId="77777777" w:rsidR="00A402E3" w:rsidRPr="00A402E3" w:rsidRDefault="00A402E3" w:rsidP="0009592E">
            <w:pPr>
              <w:jc w:val="center"/>
              <w:rPr>
                <w:b/>
                <w:bCs/>
              </w:rPr>
            </w:pPr>
            <w:r w:rsidRPr="00A402E3">
              <w:rPr>
                <w:b/>
                <w:bCs/>
              </w:rPr>
              <w:t>Former Commadore:</w:t>
            </w:r>
          </w:p>
          <w:p w14:paraId="5C2FCB9F" w14:textId="77777777" w:rsidR="00693B35" w:rsidRPr="000B6278" w:rsidRDefault="009855B3" w:rsidP="0009592E">
            <w:pPr>
              <w:jc w:val="center"/>
            </w:pPr>
            <w:r>
              <w:t>Brandon Stephenson (BS)</w:t>
            </w:r>
          </w:p>
        </w:tc>
        <w:tc>
          <w:tcPr>
            <w:tcW w:w="2407" w:type="dxa"/>
            <w:vAlign w:val="center"/>
          </w:tcPr>
          <w:p w14:paraId="30A381BB" w14:textId="77777777" w:rsidR="00693B35" w:rsidRPr="000B6278" w:rsidRDefault="00693B35" w:rsidP="0009592E">
            <w:pPr>
              <w:jc w:val="center"/>
            </w:pPr>
          </w:p>
        </w:tc>
      </w:tr>
      <w:tr w:rsidR="009855B3" w:rsidRPr="000B6278" w14:paraId="0C50C363" w14:textId="77777777" w:rsidTr="0009592E">
        <w:trPr>
          <w:trHeight w:val="504"/>
        </w:trPr>
        <w:tc>
          <w:tcPr>
            <w:tcW w:w="2406" w:type="dxa"/>
            <w:vAlign w:val="center"/>
          </w:tcPr>
          <w:p w14:paraId="2FC928F5" w14:textId="77777777" w:rsidR="00A402E3" w:rsidRPr="00A402E3" w:rsidRDefault="00A402E3" w:rsidP="0009592E">
            <w:pPr>
              <w:jc w:val="center"/>
              <w:rPr>
                <w:b/>
                <w:bCs/>
              </w:rPr>
            </w:pPr>
            <w:r w:rsidRPr="00A402E3">
              <w:rPr>
                <w:b/>
                <w:bCs/>
              </w:rPr>
              <w:t>At Large (New)</w:t>
            </w:r>
          </w:p>
          <w:p w14:paraId="533503CA" w14:textId="49ABB4AD" w:rsidR="009855B3" w:rsidRDefault="009855B3" w:rsidP="0009592E">
            <w:pPr>
              <w:jc w:val="center"/>
            </w:pPr>
            <w:r>
              <w:t>John Allington (JA)</w:t>
            </w:r>
            <w:r w:rsidR="00016468">
              <w:t xml:space="preserve"> (*)</w:t>
            </w:r>
          </w:p>
        </w:tc>
        <w:tc>
          <w:tcPr>
            <w:tcW w:w="2406" w:type="dxa"/>
            <w:vAlign w:val="center"/>
          </w:tcPr>
          <w:p w14:paraId="33DF2C7B" w14:textId="77777777" w:rsidR="00A402E3" w:rsidRPr="00A402E3" w:rsidRDefault="00A402E3" w:rsidP="0009592E">
            <w:pPr>
              <w:jc w:val="center"/>
              <w:rPr>
                <w:b/>
                <w:bCs/>
              </w:rPr>
            </w:pPr>
            <w:r w:rsidRPr="00A402E3">
              <w:rPr>
                <w:b/>
                <w:bCs/>
              </w:rPr>
              <w:t>At Large:</w:t>
            </w:r>
          </w:p>
          <w:p w14:paraId="13BA4B32" w14:textId="7C2790B3" w:rsidR="009855B3" w:rsidRDefault="009855B3" w:rsidP="0009592E">
            <w:pPr>
              <w:jc w:val="center"/>
            </w:pPr>
            <w:r>
              <w:t>Gene Batronie (GB)</w:t>
            </w:r>
            <w:r w:rsidR="00016468">
              <w:t xml:space="preserve"> (*)</w:t>
            </w:r>
          </w:p>
        </w:tc>
        <w:tc>
          <w:tcPr>
            <w:tcW w:w="2406" w:type="dxa"/>
            <w:vAlign w:val="center"/>
          </w:tcPr>
          <w:p w14:paraId="6CE36ED7" w14:textId="77777777" w:rsidR="00A402E3" w:rsidRPr="00A402E3" w:rsidRDefault="00A402E3" w:rsidP="0009592E">
            <w:pPr>
              <w:jc w:val="center"/>
              <w:rPr>
                <w:b/>
                <w:bCs/>
              </w:rPr>
            </w:pPr>
            <w:r w:rsidRPr="00A402E3">
              <w:rPr>
                <w:b/>
                <w:bCs/>
              </w:rPr>
              <w:t>At Large (New)</w:t>
            </w:r>
          </w:p>
          <w:p w14:paraId="6C20185A" w14:textId="77777777" w:rsidR="009855B3" w:rsidRDefault="009855B3" w:rsidP="0009592E">
            <w:pPr>
              <w:jc w:val="center"/>
            </w:pPr>
            <w:r>
              <w:t>Mari Frank (MF)</w:t>
            </w:r>
          </w:p>
        </w:tc>
        <w:tc>
          <w:tcPr>
            <w:tcW w:w="2407" w:type="dxa"/>
            <w:vAlign w:val="center"/>
          </w:tcPr>
          <w:p w14:paraId="2653246A" w14:textId="77777777" w:rsidR="00A402E3" w:rsidRPr="00A402E3" w:rsidRDefault="00A402E3" w:rsidP="0009592E">
            <w:pPr>
              <w:jc w:val="center"/>
              <w:rPr>
                <w:b/>
                <w:bCs/>
              </w:rPr>
            </w:pPr>
            <w:r w:rsidRPr="00A402E3">
              <w:rPr>
                <w:b/>
                <w:bCs/>
              </w:rPr>
              <w:t>At Large:</w:t>
            </w:r>
          </w:p>
          <w:p w14:paraId="5EA8C9C0" w14:textId="77777777" w:rsidR="009855B3" w:rsidRDefault="009855B3" w:rsidP="0009592E">
            <w:pPr>
              <w:jc w:val="center"/>
            </w:pPr>
            <w:r>
              <w:t>Skip May (SM)</w:t>
            </w:r>
          </w:p>
        </w:tc>
      </w:tr>
      <w:tr w:rsidR="009855B3" w:rsidRPr="000B6278" w14:paraId="56459E4C" w14:textId="77777777" w:rsidTr="0009592E">
        <w:trPr>
          <w:trHeight w:val="504"/>
        </w:trPr>
        <w:tc>
          <w:tcPr>
            <w:tcW w:w="2406" w:type="dxa"/>
            <w:vAlign w:val="center"/>
          </w:tcPr>
          <w:p w14:paraId="11647161" w14:textId="77777777" w:rsidR="00A402E3" w:rsidRPr="00A402E3" w:rsidRDefault="00A402E3" w:rsidP="0009592E">
            <w:pPr>
              <w:jc w:val="center"/>
              <w:rPr>
                <w:b/>
                <w:bCs/>
              </w:rPr>
            </w:pPr>
            <w:r w:rsidRPr="00A402E3">
              <w:rPr>
                <w:b/>
                <w:bCs/>
              </w:rPr>
              <w:t>At Large:</w:t>
            </w:r>
          </w:p>
          <w:p w14:paraId="555E437E" w14:textId="1F58E3BB" w:rsidR="009855B3" w:rsidRDefault="009855B3" w:rsidP="0009592E">
            <w:pPr>
              <w:jc w:val="center"/>
            </w:pPr>
            <w:r>
              <w:t>Ron Novak (RN)</w:t>
            </w:r>
            <w:r w:rsidR="00016468">
              <w:t xml:space="preserve"> (*)</w:t>
            </w:r>
          </w:p>
        </w:tc>
        <w:tc>
          <w:tcPr>
            <w:tcW w:w="2406" w:type="dxa"/>
            <w:vAlign w:val="center"/>
          </w:tcPr>
          <w:p w14:paraId="1C502DE4" w14:textId="77777777" w:rsidR="00A402E3" w:rsidRDefault="00A402E3" w:rsidP="0009592E">
            <w:pPr>
              <w:jc w:val="center"/>
            </w:pPr>
            <w:r w:rsidRPr="00A402E3">
              <w:rPr>
                <w:b/>
                <w:bCs/>
              </w:rPr>
              <w:t>At Large</w:t>
            </w:r>
            <w:r>
              <w:t>:</w:t>
            </w:r>
          </w:p>
          <w:p w14:paraId="4AFD33A2" w14:textId="2B0C700C" w:rsidR="009855B3" w:rsidRDefault="009855B3" w:rsidP="0009592E">
            <w:pPr>
              <w:jc w:val="center"/>
            </w:pPr>
            <w:r>
              <w:t>Bruce Raber (BR)</w:t>
            </w:r>
            <w:r w:rsidR="00016468">
              <w:t xml:space="preserve"> (*)</w:t>
            </w:r>
          </w:p>
        </w:tc>
        <w:tc>
          <w:tcPr>
            <w:tcW w:w="2406" w:type="dxa"/>
            <w:vAlign w:val="center"/>
          </w:tcPr>
          <w:p w14:paraId="56314A79" w14:textId="17333981" w:rsidR="009855B3" w:rsidRDefault="009855B3" w:rsidP="0009592E">
            <w:pPr>
              <w:jc w:val="center"/>
            </w:pPr>
          </w:p>
        </w:tc>
        <w:tc>
          <w:tcPr>
            <w:tcW w:w="2407" w:type="dxa"/>
            <w:vAlign w:val="center"/>
          </w:tcPr>
          <w:p w14:paraId="3C02E630" w14:textId="6E536824" w:rsidR="009855B3" w:rsidRDefault="00016468" w:rsidP="0009592E">
            <w:pPr>
              <w:jc w:val="center"/>
            </w:pPr>
            <w:r>
              <w:t>(*) Denotes Absent</w:t>
            </w:r>
          </w:p>
        </w:tc>
      </w:tr>
    </w:tbl>
    <w:p w14:paraId="6C19BEDC" w14:textId="77777777" w:rsidR="00254BFD" w:rsidRPr="00245795" w:rsidRDefault="00254BFD" w:rsidP="00693B35"/>
    <w:tbl>
      <w:tblPr>
        <w:tblW w:w="5000" w:type="pct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ayout w:type="fixed"/>
        <w:tblLook w:val="0620" w:firstRow="1" w:lastRow="0" w:firstColumn="0" w:lastColumn="0" w:noHBand="1" w:noVBand="1"/>
        <w:tblDescription w:val="Agenda items table"/>
      </w:tblPr>
      <w:tblGrid>
        <w:gridCol w:w="1384"/>
        <w:gridCol w:w="6529"/>
        <w:gridCol w:w="1725"/>
      </w:tblGrid>
      <w:tr w:rsidR="007E4B15" w:rsidRPr="007E4B15" w14:paraId="4C1B6F6C" w14:textId="77777777" w:rsidTr="00CC196F">
        <w:trPr>
          <w:trHeight w:val="576"/>
          <w:tblHeader/>
        </w:trPr>
        <w:tc>
          <w:tcPr>
            <w:tcW w:w="1384" w:type="dxa"/>
            <w:shd w:val="clear" w:color="auto" w:fill="E3E8FC" w:themeFill="accent3" w:themeFillTint="33"/>
            <w:vAlign w:val="center"/>
          </w:tcPr>
          <w:p w14:paraId="32BBE54E" w14:textId="77777777" w:rsidR="00400A51" w:rsidRPr="007E4B15" w:rsidRDefault="0012510A" w:rsidP="0009592E">
            <w:pPr>
              <w:pStyle w:val="Heading1"/>
              <w:jc w:val="center"/>
            </w:pPr>
            <w:sdt>
              <w:sdtPr>
                <w:alias w:val="Time:"/>
                <w:tag w:val="Time:"/>
                <w:id w:val="-718661838"/>
                <w:placeholder>
                  <w:docPart w:val="AD88A46A65D5445FBE10BAC8F2666678"/>
                </w:placeholder>
                <w:temporary/>
                <w:showingPlcHdr/>
                <w15:appearance w15:val="hidden"/>
              </w:sdtPr>
              <w:sdtEndPr/>
              <w:sdtContent>
                <w:r w:rsidR="00400A51" w:rsidRPr="007E4B15">
                  <w:t>Time</w:t>
                </w:r>
              </w:sdtContent>
            </w:sdt>
          </w:p>
        </w:tc>
        <w:tc>
          <w:tcPr>
            <w:tcW w:w="6529" w:type="dxa"/>
            <w:shd w:val="clear" w:color="auto" w:fill="E3E8FC" w:themeFill="accent3" w:themeFillTint="33"/>
            <w:tcMar>
              <w:left w:w="288" w:type="dxa"/>
              <w:right w:w="115" w:type="dxa"/>
            </w:tcMar>
            <w:vAlign w:val="center"/>
          </w:tcPr>
          <w:p w14:paraId="6D58B63A" w14:textId="77777777" w:rsidR="00400A51" w:rsidRPr="007E4B15" w:rsidRDefault="0012510A" w:rsidP="00D85D6B">
            <w:sdt>
              <w:sdtPr>
                <w:alias w:val="Item:"/>
                <w:tag w:val="Item:"/>
                <w:id w:val="614954302"/>
                <w:placeholder>
                  <w:docPart w:val="06F23A5B3AC448BD9418375205F57D6D"/>
                </w:placeholder>
                <w:temporary/>
                <w:showingPlcHdr/>
                <w15:appearance w15:val="hidden"/>
              </w:sdtPr>
              <w:sdtEndPr/>
              <w:sdtContent>
                <w:r w:rsidR="00400A51" w:rsidRPr="0009592E">
                  <w:rPr>
                    <w:rStyle w:val="Heading1Char"/>
                  </w:rPr>
                  <w:t>Item</w:t>
                </w:r>
              </w:sdtContent>
            </w:sdt>
            <w:r w:rsidR="00A84018">
              <w:t xml:space="preserve"> </w:t>
            </w:r>
          </w:p>
        </w:tc>
        <w:tc>
          <w:tcPr>
            <w:tcW w:w="1725" w:type="dxa"/>
            <w:shd w:val="clear" w:color="auto" w:fill="E3E8FC" w:themeFill="accent3" w:themeFillTint="33"/>
            <w:vAlign w:val="center"/>
          </w:tcPr>
          <w:p w14:paraId="7F53C78D" w14:textId="77777777" w:rsidR="00400A51" w:rsidRPr="007E4B15" w:rsidRDefault="0012510A" w:rsidP="0009592E">
            <w:pPr>
              <w:jc w:val="center"/>
            </w:pPr>
            <w:sdt>
              <w:sdtPr>
                <w:alias w:val="Owner:"/>
                <w:tag w:val="Owner:"/>
                <w:id w:val="355778012"/>
                <w:placeholder>
                  <w:docPart w:val="D9C2F7EBF21442A4BB5431BA57706E14"/>
                </w:placeholder>
                <w:temporary/>
                <w:showingPlcHdr/>
                <w15:appearance w15:val="hidden"/>
              </w:sdtPr>
              <w:sdtEndPr/>
              <w:sdtContent>
                <w:r w:rsidR="00400A51" w:rsidRPr="0009592E">
                  <w:rPr>
                    <w:rStyle w:val="Heading1Char"/>
                  </w:rPr>
                  <w:t>Owner</w:t>
                </w:r>
              </w:sdtContent>
            </w:sdt>
            <w:r w:rsidR="00A84018">
              <w:t xml:space="preserve"> </w:t>
            </w:r>
          </w:p>
        </w:tc>
      </w:tr>
      <w:tr w:rsidR="00400A51" w:rsidRPr="00B2198A" w14:paraId="2C10AD8B" w14:textId="77777777" w:rsidTr="00CC196F">
        <w:trPr>
          <w:trHeight w:val="504"/>
        </w:trPr>
        <w:tc>
          <w:tcPr>
            <w:tcW w:w="1384" w:type="dxa"/>
            <w:vAlign w:val="center"/>
          </w:tcPr>
          <w:p w14:paraId="538E5E2C" w14:textId="21382A89" w:rsidR="00400A51" w:rsidRPr="00B2198A" w:rsidRDefault="00902EC4" w:rsidP="00A84018">
            <w:pPr>
              <w:jc w:val="center"/>
            </w:pPr>
            <w:r>
              <w:t>6</w:t>
            </w:r>
            <w:r w:rsidR="00E71F6E">
              <w:t>:</w:t>
            </w:r>
            <w:r>
              <w:t>3</w:t>
            </w:r>
            <w:r w:rsidR="00E71F6E">
              <w:t>0</w:t>
            </w:r>
            <w:r w:rsidR="00832F1B">
              <w:t xml:space="preserve"> PM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17BF92F5" w14:textId="77777777" w:rsidR="00582222" w:rsidRPr="00B2198A" w:rsidRDefault="00902EC4" w:rsidP="00B50F9E">
            <w:pPr>
              <w:pStyle w:val="ListParagraph"/>
              <w:numPr>
                <w:ilvl w:val="0"/>
                <w:numId w:val="5"/>
              </w:numPr>
            </w:pPr>
            <w:r>
              <w:t>Dinner</w:t>
            </w:r>
            <w:r w:rsidR="00582222">
              <w:t xml:space="preserve"> </w:t>
            </w:r>
          </w:p>
        </w:tc>
        <w:tc>
          <w:tcPr>
            <w:tcW w:w="1725" w:type="dxa"/>
            <w:vAlign w:val="center"/>
          </w:tcPr>
          <w:p w14:paraId="2B7573BB" w14:textId="77777777" w:rsidR="00400A51" w:rsidRDefault="00E71F6E" w:rsidP="00A84018">
            <w:pPr>
              <w:jc w:val="center"/>
            </w:pPr>
            <w:r>
              <w:t>JS</w:t>
            </w:r>
          </w:p>
          <w:p w14:paraId="53E5A5A6" w14:textId="77777777" w:rsidR="00C75FC4" w:rsidRPr="00B2198A" w:rsidRDefault="00C75FC4" w:rsidP="00A84018">
            <w:pPr>
              <w:jc w:val="center"/>
            </w:pPr>
            <w:r>
              <w:t>ET</w:t>
            </w:r>
            <w:r w:rsidR="00250995">
              <w:t xml:space="preserve"> </w:t>
            </w:r>
            <w:r>
              <w:t>ALL</w:t>
            </w:r>
          </w:p>
        </w:tc>
      </w:tr>
      <w:tr w:rsidR="00400A51" w:rsidRPr="00B2198A" w14:paraId="7C21CD71" w14:textId="77777777" w:rsidTr="00CC196F">
        <w:trPr>
          <w:trHeight w:val="504"/>
        </w:trPr>
        <w:tc>
          <w:tcPr>
            <w:tcW w:w="1384" w:type="dxa"/>
            <w:vAlign w:val="center"/>
          </w:tcPr>
          <w:p w14:paraId="16DE77FA" w14:textId="4A2A8759" w:rsidR="00400A51" w:rsidRPr="00B2198A" w:rsidRDefault="00A702E4" w:rsidP="0009592E">
            <w:pPr>
              <w:jc w:val="center"/>
            </w:pPr>
            <w:r>
              <w:t>7:</w:t>
            </w:r>
            <w:r w:rsidR="00DC6CAA">
              <w:t>0</w:t>
            </w:r>
            <w:r w:rsidR="00832F1B">
              <w:t>1 PM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6FAD7A6C" w14:textId="77777777" w:rsidR="00902EC4" w:rsidRPr="007A4B56" w:rsidRDefault="00902EC4" w:rsidP="00902EC4">
            <w:pPr>
              <w:rPr>
                <w:b/>
                <w:bCs/>
              </w:rPr>
            </w:pPr>
            <w:r>
              <w:rPr>
                <w:b/>
                <w:bCs/>
              </w:rPr>
              <w:t>Call To Order</w:t>
            </w:r>
          </w:p>
          <w:p w14:paraId="4D55B3AC" w14:textId="7DD5FE25" w:rsidR="00902EC4" w:rsidRDefault="00832F1B" w:rsidP="00902EC4">
            <w:pPr>
              <w:pStyle w:val="ListParagraph"/>
              <w:numPr>
                <w:ilvl w:val="0"/>
                <w:numId w:val="5"/>
              </w:numPr>
            </w:pPr>
            <w:r>
              <w:t>Roll Call of Officers</w:t>
            </w:r>
          </w:p>
          <w:p w14:paraId="3D3B6782" w14:textId="714011A9" w:rsidR="00832F1B" w:rsidRDefault="00832F1B" w:rsidP="00902EC4">
            <w:pPr>
              <w:pStyle w:val="ListParagraph"/>
              <w:numPr>
                <w:ilvl w:val="0"/>
                <w:numId w:val="5"/>
              </w:numPr>
            </w:pPr>
            <w:r>
              <w:t>Guest Speaker – Ariel Rodriguez</w:t>
            </w:r>
          </w:p>
          <w:p w14:paraId="0D989237" w14:textId="4C4CBC2B" w:rsidR="00832F1B" w:rsidRDefault="00832F1B" w:rsidP="00902EC4">
            <w:pPr>
              <w:pStyle w:val="ListParagraph"/>
              <w:numPr>
                <w:ilvl w:val="0"/>
                <w:numId w:val="5"/>
              </w:numPr>
            </w:pPr>
            <w:r>
              <w:t>Recording the General Meetings for meeting minutes – Request to see if there was any opposition and there was none.</w:t>
            </w:r>
          </w:p>
          <w:p w14:paraId="2DC87E93" w14:textId="4298BBEF" w:rsidR="00832F1B" w:rsidRDefault="004460DD" w:rsidP="00902EC4">
            <w:pPr>
              <w:pStyle w:val="ListParagraph"/>
              <w:numPr>
                <w:ilvl w:val="0"/>
                <w:numId w:val="5"/>
              </w:numPr>
            </w:pPr>
            <w:r>
              <w:t>List was provided for those who requested to view it r</w:t>
            </w:r>
            <w:r w:rsidR="00832F1B">
              <w:t>ecognizing the Commodore Ball Donors:</w:t>
            </w:r>
          </w:p>
          <w:p w14:paraId="5627A706" w14:textId="26EB69B0" w:rsidR="00832F1B" w:rsidRDefault="00832F1B" w:rsidP="00832F1B">
            <w:pPr>
              <w:pStyle w:val="ListParagraph"/>
              <w:numPr>
                <w:ilvl w:val="1"/>
                <w:numId w:val="5"/>
              </w:numPr>
            </w:pPr>
            <w:r>
              <w:t>Salty Shamrock</w:t>
            </w:r>
          </w:p>
          <w:p w14:paraId="566C524D" w14:textId="26B5C12F" w:rsidR="004460DD" w:rsidRDefault="004460DD" w:rsidP="00832F1B">
            <w:pPr>
              <w:pStyle w:val="ListParagraph"/>
              <w:numPr>
                <w:ilvl w:val="1"/>
                <w:numId w:val="5"/>
              </w:numPr>
            </w:pPr>
            <w:r>
              <w:t>The Newmans</w:t>
            </w:r>
          </w:p>
          <w:p w14:paraId="7490AC6C" w14:textId="54B7D6DC" w:rsidR="004460DD" w:rsidRDefault="004460DD" w:rsidP="00832F1B">
            <w:pPr>
              <w:pStyle w:val="ListParagraph"/>
              <w:numPr>
                <w:ilvl w:val="1"/>
                <w:numId w:val="5"/>
              </w:numPr>
            </w:pPr>
            <w:r>
              <w:t>Debora Nicola</w:t>
            </w:r>
          </w:p>
          <w:p w14:paraId="09935A5D" w14:textId="107324F2" w:rsidR="004460DD" w:rsidRDefault="004460DD" w:rsidP="00832F1B">
            <w:pPr>
              <w:pStyle w:val="ListParagraph"/>
              <w:numPr>
                <w:ilvl w:val="1"/>
                <w:numId w:val="5"/>
              </w:numPr>
            </w:pPr>
            <w:r>
              <w:t>Crunch Fitness</w:t>
            </w:r>
          </w:p>
          <w:p w14:paraId="40111C03" w14:textId="0ACB8680" w:rsidR="004460DD" w:rsidRDefault="004460DD" w:rsidP="00832F1B">
            <w:pPr>
              <w:pStyle w:val="ListParagraph"/>
              <w:numPr>
                <w:ilvl w:val="1"/>
                <w:numId w:val="5"/>
              </w:numPr>
            </w:pPr>
            <w:r>
              <w:t>Erika May</w:t>
            </w:r>
          </w:p>
          <w:p w14:paraId="66857FE3" w14:textId="6E408F72" w:rsidR="004460DD" w:rsidRDefault="004460DD" w:rsidP="00832F1B">
            <w:pPr>
              <w:pStyle w:val="ListParagraph"/>
              <w:numPr>
                <w:ilvl w:val="1"/>
                <w:numId w:val="5"/>
              </w:numPr>
            </w:pPr>
            <w:r>
              <w:t>Lap of Luxury – BR</w:t>
            </w:r>
          </w:p>
          <w:p w14:paraId="6193E4FD" w14:textId="409752A1" w:rsidR="004460DD" w:rsidRDefault="004460DD" w:rsidP="00832F1B">
            <w:pPr>
              <w:pStyle w:val="ListParagraph"/>
              <w:numPr>
                <w:ilvl w:val="1"/>
                <w:numId w:val="5"/>
              </w:numPr>
            </w:pPr>
            <w:r>
              <w:t>Mari Frank</w:t>
            </w:r>
          </w:p>
          <w:p w14:paraId="10D83DDF" w14:textId="465C55BF" w:rsidR="004460DD" w:rsidRDefault="004460DD" w:rsidP="00832F1B">
            <w:pPr>
              <w:pStyle w:val="ListParagraph"/>
              <w:numPr>
                <w:ilvl w:val="1"/>
                <w:numId w:val="5"/>
              </w:numPr>
            </w:pPr>
            <w:r>
              <w:t xml:space="preserve">Mirabay </w:t>
            </w:r>
            <w:r w:rsidR="00C80EAA">
              <w:t>Clubhouse</w:t>
            </w:r>
          </w:p>
          <w:p w14:paraId="078AF884" w14:textId="6DBFF6CA" w:rsidR="004460DD" w:rsidRDefault="004460DD" w:rsidP="00832F1B">
            <w:pPr>
              <w:pStyle w:val="ListParagraph"/>
              <w:numPr>
                <w:ilvl w:val="1"/>
                <w:numId w:val="5"/>
              </w:numPr>
            </w:pPr>
            <w:r>
              <w:t>27 North Realty</w:t>
            </w:r>
          </w:p>
          <w:p w14:paraId="518FA458" w14:textId="51A7B78E" w:rsidR="004460DD" w:rsidRDefault="004460DD" w:rsidP="00832F1B">
            <w:pPr>
              <w:pStyle w:val="ListParagraph"/>
              <w:numPr>
                <w:ilvl w:val="1"/>
                <w:numId w:val="5"/>
              </w:numPr>
            </w:pPr>
            <w:r>
              <w:lastRenderedPageBreak/>
              <w:t xml:space="preserve">Gene </w:t>
            </w:r>
            <w:r w:rsidR="00C80EAA">
              <w:t>Batronie</w:t>
            </w:r>
          </w:p>
          <w:p w14:paraId="6500872C" w14:textId="6EE43FDB" w:rsidR="004460DD" w:rsidRDefault="004460DD" w:rsidP="00832F1B">
            <w:pPr>
              <w:pStyle w:val="ListParagraph"/>
              <w:numPr>
                <w:ilvl w:val="1"/>
                <w:numId w:val="5"/>
              </w:numPr>
            </w:pPr>
            <w:r>
              <w:t>Cigars on the Boulevard</w:t>
            </w:r>
          </w:p>
          <w:p w14:paraId="5B9BF973" w14:textId="6F1B8FC5" w:rsidR="004460DD" w:rsidRDefault="004460DD" w:rsidP="00832F1B">
            <w:pPr>
              <w:pStyle w:val="ListParagraph"/>
              <w:numPr>
                <w:ilvl w:val="1"/>
                <w:numId w:val="5"/>
              </w:numPr>
            </w:pPr>
            <w:r>
              <w:t>The McCalls</w:t>
            </w:r>
          </w:p>
          <w:p w14:paraId="0E7CFBBB" w14:textId="3FCCA7D8" w:rsidR="004460DD" w:rsidRDefault="004460DD" w:rsidP="00832F1B">
            <w:pPr>
              <w:pStyle w:val="ListParagraph"/>
              <w:numPr>
                <w:ilvl w:val="1"/>
                <w:numId w:val="5"/>
              </w:numPr>
            </w:pPr>
            <w:r>
              <w:t>Tangle Me Knot</w:t>
            </w:r>
          </w:p>
          <w:p w14:paraId="5F98D31A" w14:textId="5DB83F8D" w:rsidR="004460DD" w:rsidRDefault="004460DD" w:rsidP="00832F1B">
            <w:pPr>
              <w:pStyle w:val="ListParagraph"/>
              <w:numPr>
                <w:ilvl w:val="1"/>
                <w:numId w:val="5"/>
              </w:numPr>
            </w:pPr>
            <w:r>
              <w:t>Dan Leventry</w:t>
            </w:r>
          </w:p>
          <w:p w14:paraId="20570C28" w14:textId="170C37A5" w:rsidR="004460DD" w:rsidRDefault="004460DD" w:rsidP="00832F1B">
            <w:pPr>
              <w:pStyle w:val="ListParagraph"/>
              <w:numPr>
                <w:ilvl w:val="1"/>
                <w:numId w:val="5"/>
              </w:numPr>
            </w:pPr>
            <w:r>
              <w:t xml:space="preserve">Eric </w:t>
            </w:r>
            <w:r w:rsidR="00935230">
              <w:t>Lanham</w:t>
            </w:r>
          </w:p>
          <w:p w14:paraId="2045499A" w14:textId="693013E7" w:rsidR="004460DD" w:rsidRDefault="004460DD" w:rsidP="00832F1B">
            <w:pPr>
              <w:pStyle w:val="ListParagraph"/>
              <w:numPr>
                <w:ilvl w:val="1"/>
                <w:numId w:val="5"/>
              </w:numPr>
            </w:pPr>
            <w:r>
              <w:t xml:space="preserve">The </w:t>
            </w:r>
            <w:r w:rsidR="00C80EAA">
              <w:t>Couchman’s</w:t>
            </w:r>
          </w:p>
          <w:p w14:paraId="6290985A" w14:textId="10C13F7E" w:rsidR="004460DD" w:rsidRDefault="004460DD" w:rsidP="00832F1B">
            <w:pPr>
              <w:pStyle w:val="ListParagraph"/>
              <w:numPr>
                <w:ilvl w:val="1"/>
                <w:numId w:val="5"/>
              </w:numPr>
            </w:pPr>
            <w:r>
              <w:t>The Strohms</w:t>
            </w:r>
          </w:p>
          <w:p w14:paraId="78AECF25" w14:textId="7EE06B44" w:rsidR="004460DD" w:rsidRDefault="004460DD" w:rsidP="00832F1B">
            <w:pPr>
              <w:pStyle w:val="ListParagraph"/>
              <w:numPr>
                <w:ilvl w:val="1"/>
                <w:numId w:val="5"/>
              </w:numPr>
            </w:pPr>
            <w:r>
              <w:t>The Mariner’s Club</w:t>
            </w:r>
          </w:p>
          <w:p w14:paraId="7A272D66" w14:textId="2FE5EDA7" w:rsidR="00832F1B" w:rsidRDefault="003469F2" w:rsidP="004460DD">
            <w:pPr>
              <w:pStyle w:val="ListParagraph"/>
              <w:numPr>
                <w:ilvl w:val="0"/>
                <w:numId w:val="5"/>
              </w:numPr>
            </w:pPr>
            <w:r>
              <w:t>JS thanked all the donors for their donations.,</w:t>
            </w:r>
          </w:p>
          <w:p w14:paraId="34A8B3AB" w14:textId="7133809A" w:rsidR="007943C8" w:rsidRPr="00B2198A" w:rsidRDefault="007943C8" w:rsidP="00832F1B"/>
        </w:tc>
        <w:tc>
          <w:tcPr>
            <w:tcW w:w="1725" w:type="dxa"/>
            <w:vAlign w:val="center"/>
          </w:tcPr>
          <w:p w14:paraId="47016B9B" w14:textId="77777777" w:rsidR="00400A51" w:rsidRDefault="00902EC4" w:rsidP="0009592E">
            <w:pPr>
              <w:jc w:val="center"/>
            </w:pPr>
            <w:r>
              <w:lastRenderedPageBreak/>
              <w:t>JS</w:t>
            </w:r>
          </w:p>
          <w:p w14:paraId="1C89F3E6" w14:textId="77777777" w:rsidR="007943C8" w:rsidRDefault="007943C8" w:rsidP="0009592E">
            <w:pPr>
              <w:jc w:val="center"/>
            </w:pPr>
          </w:p>
          <w:p w14:paraId="735E892E" w14:textId="77777777" w:rsidR="00902EC4" w:rsidRDefault="00902EC4" w:rsidP="0009592E">
            <w:pPr>
              <w:jc w:val="center"/>
            </w:pPr>
          </w:p>
          <w:p w14:paraId="0CC1A69F" w14:textId="77777777" w:rsidR="007943C8" w:rsidRPr="00B2198A" w:rsidRDefault="00902EC4" w:rsidP="0009592E">
            <w:pPr>
              <w:jc w:val="center"/>
            </w:pPr>
            <w:r>
              <w:t>SK</w:t>
            </w:r>
          </w:p>
        </w:tc>
      </w:tr>
      <w:tr w:rsidR="00400A51" w:rsidRPr="00B2198A" w14:paraId="3A74819B" w14:textId="77777777" w:rsidTr="00CC196F">
        <w:trPr>
          <w:trHeight w:val="504"/>
        </w:trPr>
        <w:tc>
          <w:tcPr>
            <w:tcW w:w="1384" w:type="dxa"/>
            <w:vAlign w:val="center"/>
          </w:tcPr>
          <w:p w14:paraId="37D36448" w14:textId="3BE585B2" w:rsidR="00400A51" w:rsidRPr="00B2198A" w:rsidRDefault="00597F75" w:rsidP="0009592E">
            <w:pPr>
              <w:jc w:val="center"/>
            </w:pPr>
            <w:r>
              <w:t>7:1</w:t>
            </w:r>
            <w:r w:rsidR="003469F2">
              <w:t>0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2B59B5CB" w14:textId="31274856" w:rsidR="003469F2" w:rsidRPr="00604F36" w:rsidRDefault="003469F2" w:rsidP="003469F2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Boat Safety Presentation</w:t>
            </w:r>
          </w:p>
          <w:p w14:paraId="4B0ECBAE" w14:textId="77777777" w:rsidR="003469F2" w:rsidRPr="00604F36" w:rsidRDefault="003469F2" w:rsidP="003469F2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Boat Safety Presentation</w:t>
            </w:r>
          </w:p>
          <w:p w14:paraId="76FCDAD8" w14:textId="2B9FEBD6" w:rsidR="003469F2" w:rsidRDefault="003469F2" w:rsidP="003469F2">
            <w:pPr>
              <w:pStyle w:val="ListParagraph"/>
              <w:numPr>
                <w:ilvl w:val="2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Ariel Rodrigues - Commodore – Joined to Coast Guard Auxiliary – three years ago</w:t>
            </w:r>
          </w:p>
          <w:p w14:paraId="7C7CBBA9" w14:textId="77777777" w:rsidR="003469F2" w:rsidRDefault="003469F2" w:rsidP="003469F2">
            <w:pPr>
              <w:pStyle w:val="ListParagraph"/>
              <w:numPr>
                <w:ilvl w:val="2"/>
                <w:numId w:val="5"/>
              </w:numPr>
            </w:pPr>
            <w:r>
              <w:t>Certified to train on boat safety</w:t>
            </w:r>
          </w:p>
          <w:p w14:paraId="11A18CDB" w14:textId="77777777" w:rsidR="003469F2" w:rsidRDefault="003469F2" w:rsidP="003469F2">
            <w:pPr>
              <w:pStyle w:val="ListParagraph"/>
              <w:numPr>
                <w:ilvl w:val="2"/>
                <w:numId w:val="5"/>
              </w:numPr>
            </w:pPr>
            <w:r>
              <w:t>Licensed coast guard captain</w:t>
            </w:r>
          </w:p>
          <w:p w14:paraId="0AD7C91F" w14:textId="1F7BD95B" w:rsidR="003469F2" w:rsidRDefault="003469F2" w:rsidP="003469F2">
            <w:pPr>
              <w:pStyle w:val="ListParagraph"/>
              <w:numPr>
                <w:ilvl w:val="2"/>
                <w:numId w:val="5"/>
              </w:numPr>
            </w:pPr>
            <w:r>
              <w:t>Started his business – “Ready to Go”</w:t>
            </w:r>
          </w:p>
          <w:p w14:paraId="0B26FC01" w14:textId="77777777" w:rsidR="00B2594F" w:rsidRDefault="00B2594F" w:rsidP="003469F2">
            <w:pPr>
              <w:pStyle w:val="ListParagraph"/>
              <w:numPr>
                <w:ilvl w:val="1"/>
                <w:numId w:val="5"/>
              </w:numPr>
            </w:pPr>
            <w:r>
              <w:t>Salient points:</w:t>
            </w:r>
          </w:p>
          <w:p w14:paraId="6DD3B77A" w14:textId="268D05DF" w:rsidR="003469F2" w:rsidRDefault="003469F2" w:rsidP="00B2594F">
            <w:pPr>
              <w:pStyle w:val="ListParagraph"/>
              <w:numPr>
                <w:ilvl w:val="2"/>
                <w:numId w:val="5"/>
              </w:numPr>
            </w:pPr>
            <w:r>
              <w:t>Who is the Coast Guard Auxiliary?</w:t>
            </w:r>
          </w:p>
          <w:p w14:paraId="4F465ED0" w14:textId="77777777" w:rsidR="003469F2" w:rsidRDefault="003469F2" w:rsidP="00B2594F">
            <w:pPr>
              <w:pStyle w:val="ListParagraph"/>
              <w:numPr>
                <w:ilvl w:val="2"/>
                <w:numId w:val="5"/>
              </w:numPr>
            </w:pPr>
            <w:r>
              <w:t>Volunteer component in 1931 also known as the Coast Guard Reserve</w:t>
            </w:r>
          </w:p>
          <w:p w14:paraId="069AD5A9" w14:textId="106B9824" w:rsidR="003469F2" w:rsidRDefault="003469F2" w:rsidP="00B2594F">
            <w:pPr>
              <w:pStyle w:val="ListParagraph"/>
              <w:numPr>
                <w:ilvl w:val="2"/>
                <w:numId w:val="5"/>
              </w:numPr>
            </w:pPr>
            <w:r>
              <w:t>1941 convert to the Coast Guard Auxiliary</w:t>
            </w:r>
            <w:r w:rsidR="00B2594F">
              <w:t xml:space="preserve"> for 86 years</w:t>
            </w:r>
            <w:r>
              <w:t>, they do not do any enforcements</w:t>
            </w:r>
          </w:p>
          <w:p w14:paraId="29833FE7" w14:textId="77777777" w:rsidR="003469F2" w:rsidRDefault="00B2594F" w:rsidP="00B2594F">
            <w:pPr>
              <w:pStyle w:val="ListParagraph"/>
              <w:numPr>
                <w:ilvl w:val="2"/>
                <w:numId w:val="5"/>
              </w:numPr>
            </w:pPr>
            <w:r>
              <w:t>They team boat safely courses etc.</w:t>
            </w:r>
          </w:p>
          <w:p w14:paraId="0A8F4B14" w14:textId="77777777" w:rsidR="00B2594F" w:rsidRDefault="00B2594F" w:rsidP="00B2594F">
            <w:pPr>
              <w:pStyle w:val="ListParagraph"/>
              <w:numPr>
                <w:ilvl w:val="3"/>
                <w:numId w:val="5"/>
              </w:numPr>
            </w:pPr>
            <w:r>
              <w:t xml:space="preserve">2024 Boat accidents </w:t>
            </w:r>
          </w:p>
          <w:p w14:paraId="1EFAC250" w14:textId="77777777" w:rsidR="00B2594F" w:rsidRDefault="00B2594F" w:rsidP="00B2594F">
            <w:pPr>
              <w:pStyle w:val="ListParagraph"/>
              <w:numPr>
                <w:ilvl w:val="3"/>
                <w:numId w:val="5"/>
              </w:numPr>
            </w:pPr>
            <w:r>
              <w:t>3800 boating</w:t>
            </w:r>
          </w:p>
          <w:p w14:paraId="20A87426" w14:textId="16D3E3E6" w:rsidR="00B2594F" w:rsidRDefault="00B2594F" w:rsidP="00B2594F">
            <w:pPr>
              <w:pStyle w:val="ListParagraph"/>
              <w:numPr>
                <w:ilvl w:val="3"/>
                <w:numId w:val="5"/>
              </w:numPr>
            </w:pPr>
            <w:r>
              <w:t>500 deaths</w:t>
            </w:r>
          </w:p>
          <w:p w14:paraId="5392C824" w14:textId="77777777" w:rsidR="00B2594F" w:rsidRDefault="00B2594F" w:rsidP="00B2594F">
            <w:pPr>
              <w:pStyle w:val="ListParagraph"/>
              <w:numPr>
                <w:ilvl w:val="3"/>
                <w:numId w:val="5"/>
              </w:numPr>
            </w:pPr>
            <w:r>
              <w:t>87% were not wearing life vests</w:t>
            </w:r>
          </w:p>
          <w:p w14:paraId="5DA30C3C" w14:textId="4A421FA4" w:rsidR="00B2594F" w:rsidRDefault="00B2594F" w:rsidP="00B2594F">
            <w:pPr>
              <w:pStyle w:val="ListParagraph"/>
              <w:numPr>
                <w:ilvl w:val="3"/>
                <w:numId w:val="5"/>
              </w:numPr>
            </w:pPr>
            <w:r>
              <w:t>Florida is the number one state for boating accidents</w:t>
            </w:r>
            <w:r w:rsidR="008126C0">
              <w:t xml:space="preserve"> and deaths</w:t>
            </w:r>
          </w:p>
          <w:p w14:paraId="695F7808" w14:textId="2EDAAD31" w:rsidR="009342F2" w:rsidRDefault="009342F2" w:rsidP="00B2594F">
            <w:pPr>
              <w:pStyle w:val="ListParagraph"/>
              <w:numPr>
                <w:ilvl w:val="3"/>
                <w:numId w:val="5"/>
              </w:numPr>
            </w:pPr>
            <w:r>
              <w:t>Over one million boats licensed in the state of Florida</w:t>
            </w:r>
          </w:p>
          <w:p w14:paraId="3BB6AF15" w14:textId="7B7C764A" w:rsidR="009342F2" w:rsidRDefault="009342F2" w:rsidP="009342F2">
            <w:pPr>
              <w:pStyle w:val="ListParagraph"/>
              <w:numPr>
                <w:ilvl w:val="3"/>
                <w:numId w:val="5"/>
              </w:numPr>
              <w:ind w:left="2520"/>
            </w:pPr>
            <w:r>
              <w:t>Main reasons:</w:t>
            </w:r>
          </w:p>
          <w:p w14:paraId="671FA99A" w14:textId="50B16C86" w:rsidR="009342F2" w:rsidRDefault="009342F2" w:rsidP="009342F2">
            <w:pPr>
              <w:pStyle w:val="ListParagraph"/>
              <w:numPr>
                <w:ilvl w:val="4"/>
                <w:numId w:val="5"/>
              </w:numPr>
            </w:pPr>
            <w:r>
              <w:t>Not paying attention</w:t>
            </w:r>
          </w:p>
          <w:p w14:paraId="48B69C7C" w14:textId="1BB9B535" w:rsidR="009342F2" w:rsidRDefault="009342F2" w:rsidP="009342F2">
            <w:pPr>
              <w:pStyle w:val="ListParagraph"/>
              <w:numPr>
                <w:ilvl w:val="4"/>
                <w:numId w:val="5"/>
              </w:numPr>
            </w:pPr>
            <w:r>
              <w:t>No Lookouts</w:t>
            </w:r>
          </w:p>
          <w:p w14:paraId="705BBB78" w14:textId="250F50B8" w:rsidR="009342F2" w:rsidRDefault="009342F2" w:rsidP="009342F2">
            <w:pPr>
              <w:pStyle w:val="ListParagraph"/>
              <w:numPr>
                <w:ilvl w:val="4"/>
                <w:numId w:val="5"/>
              </w:numPr>
            </w:pPr>
            <w:r>
              <w:t>Alcohol</w:t>
            </w:r>
          </w:p>
          <w:p w14:paraId="1913CB3C" w14:textId="7EB7CA1D" w:rsidR="009342F2" w:rsidRPr="00537931" w:rsidRDefault="009342F2" w:rsidP="009342F2">
            <w:pPr>
              <w:pStyle w:val="ListParagraph"/>
              <w:numPr>
                <w:ilvl w:val="1"/>
                <w:numId w:val="5"/>
              </w:numPr>
            </w:pPr>
            <w:r>
              <w:t>Ariel presentation is to be posted on the Marnier’s website</w:t>
            </w:r>
          </w:p>
        </w:tc>
        <w:tc>
          <w:tcPr>
            <w:tcW w:w="1725" w:type="dxa"/>
            <w:vAlign w:val="center"/>
          </w:tcPr>
          <w:p w14:paraId="27688DB9" w14:textId="7E6BE8A3" w:rsidR="00400A51" w:rsidRDefault="003469F2" w:rsidP="0009592E">
            <w:pPr>
              <w:jc w:val="center"/>
            </w:pPr>
            <w:r>
              <w:t>AR</w:t>
            </w:r>
          </w:p>
          <w:p w14:paraId="14C73CCF" w14:textId="0CC8AC48" w:rsidR="00537931" w:rsidRPr="00B2198A" w:rsidRDefault="00537931" w:rsidP="0009592E">
            <w:pPr>
              <w:jc w:val="center"/>
            </w:pPr>
          </w:p>
        </w:tc>
      </w:tr>
      <w:tr w:rsidR="00400A51" w:rsidRPr="00B2198A" w14:paraId="393C7365" w14:textId="77777777" w:rsidTr="00CC196F">
        <w:trPr>
          <w:trHeight w:val="504"/>
        </w:trPr>
        <w:tc>
          <w:tcPr>
            <w:tcW w:w="1384" w:type="dxa"/>
            <w:vAlign w:val="center"/>
          </w:tcPr>
          <w:p w14:paraId="229CD7D3" w14:textId="090152CA" w:rsidR="00400A51" w:rsidRPr="00B2198A" w:rsidRDefault="00996B5B" w:rsidP="0009592E">
            <w:pPr>
              <w:jc w:val="center"/>
            </w:pPr>
            <w:r>
              <w:t>7:2</w:t>
            </w:r>
            <w:r w:rsidR="00BB69E9">
              <w:t>1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73675D62" w14:textId="7328009F" w:rsidR="00996B5B" w:rsidRPr="001B5872" w:rsidRDefault="00996B5B" w:rsidP="00996B5B">
            <w:pPr>
              <w:rPr>
                <w:b/>
                <w:bCs/>
              </w:rPr>
            </w:pPr>
            <w:r>
              <w:rPr>
                <w:b/>
                <w:bCs/>
              </w:rPr>
              <w:t>Approval of the January Meeting Minutes</w:t>
            </w:r>
            <w:r w:rsidRPr="001B5872">
              <w:rPr>
                <w:b/>
                <w:bCs/>
              </w:rPr>
              <w:t>:</w:t>
            </w:r>
          </w:p>
          <w:p w14:paraId="68E972EC" w14:textId="77777777" w:rsidR="005015AC" w:rsidRDefault="005015AC" w:rsidP="00604F36">
            <w:pPr>
              <w:pStyle w:val="ListParagraph"/>
              <w:numPr>
                <w:ilvl w:val="1"/>
                <w:numId w:val="5"/>
              </w:numPr>
            </w:pPr>
            <w:r>
              <w:t>Meeting minutes will be on the Marnier’s website</w:t>
            </w:r>
          </w:p>
          <w:p w14:paraId="4BE6BFF5" w14:textId="4AC36264" w:rsidR="00E415E6" w:rsidRDefault="00E415E6" w:rsidP="00604F36">
            <w:pPr>
              <w:pStyle w:val="ListParagraph"/>
              <w:numPr>
                <w:ilvl w:val="1"/>
                <w:numId w:val="5"/>
              </w:numPr>
            </w:pPr>
            <w:r>
              <w:t>First motion to approve – BS</w:t>
            </w:r>
          </w:p>
          <w:p w14:paraId="02D03BEE" w14:textId="1B084B3F" w:rsidR="00E415E6" w:rsidRDefault="00E415E6" w:rsidP="00E415E6">
            <w:pPr>
              <w:pStyle w:val="ListParagraph"/>
              <w:numPr>
                <w:ilvl w:val="1"/>
                <w:numId w:val="5"/>
              </w:numPr>
            </w:pPr>
            <w:r>
              <w:t>Second motion to approve: Brian McCall</w:t>
            </w:r>
          </w:p>
          <w:p w14:paraId="380B8CE8" w14:textId="77777777" w:rsidR="00E415E6" w:rsidRDefault="00E415E6" w:rsidP="00E415E6">
            <w:pPr>
              <w:pStyle w:val="ListParagraph"/>
              <w:numPr>
                <w:ilvl w:val="1"/>
                <w:numId w:val="5"/>
              </w:numPr>
            </w:pPr>
            <w:r>
              <w:t>All in favor – All Ayes</w:t>
            </w:r>
          </w:p>
          <w:p w14:paraId="6E4BD553" w14:textId="2C9A5715" w:rsidR="00604F36" w:rsidRPr="00604F36" w:rsidRDefault="00996B5B" w:rsidP="00E415E6">
            <w:pPr>
              <w:pStyle w:val="ListParagraph"/>
              <w:numPr>
                <w:ilvl w:val="1"/>
                <w:numId w:val="5"/>
              </w:numPr>
            </w:pPr>
            <w:r>
              <w:t>Meeting minutes were approved</w:t>
            </w:r>
          </w:p>
        </w:tc>
        <w:tc>
          <w:tcPr>
            <w:tcW w:w="1725" w:type="dxa"/>
            <w:vAlign w:val="center"/>
          </w:tcPr>
          <w:p w14:paraId="6E43C729" w14:textId="77777777" w:rsidR="00400A51" w:rsidRPr="00B2198A" w:rsidRDefault="0007175E" w:rsidP="0009592E">
            <w:pPr>
              <w:jc w:val="center"/>
            </w:pPr>
            <w:r>
              <w:t>JS</w:t>
            </w:r>
          </w:p>
        </w:tc>
      </w:tr>
      <w:tr w:rsidR="00400A51" w:rsidRPr="00B2198A" w14:paraId="7909387D" w14:textId="77777777" w:rsidTr="00CC196F">
        <w:trPr>
          <w:trHeight w:val="504"/>
        </w:trPr>
        <w:tc>
          <w:tcPr>
            <w:tcW w:w="1384" w:type="dxa"/>
            <w:vAlign w:val="center"/>
          </w:tcPr>
          <w:p w14:paraId="5F23BB23" w14:textId="6F54A708" w:rsidR="00400A51" w:rsidRPr="00B2198A" w:rsidRDefault="005425A2" w:rsidP="0009592E">
            <w:pPr>
              <w:jc w:val="center"/>
            </w:pPr>
            <w:r>
              <w:t>7:</w:t>
            </w:r>
            <w:r w:rsidR="00BB69E9">
              <w:t>30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11219D01" w14:textId="0AC426CA" w:rsidR="007B0026" w:rsidRPr="007B0026" w:rsidRDefault="00996B5B" w:rsidP="007B0026">
            <w:r>
              <w:rPr>
                <w:b/>
                <w:bCs/>
              </w:rPr>
              <w:t>Treasurer’s Report</w:t>
            </w:r>
            <w:r w:rsidR="001B5872" w:rsidRPr="001B5872">
              <w:rPr>
                <w:b/>
                <w:bCs/>
              </w:rPr>
              <w:t>:</w:t>
            </w:r>
            <w:r w:rsidR="007B0026">
              <w:rPr>
                <w:b/>
                <w:bCs/>
              </w:rPr>
              <w:t xml:space="preserve"> </w:t>
            </w:r>
            <w:r w:rsidR="007B0026" w:rsidRPr="007B0026">
              <w:t xml:space="preserve">Financials as of the end </w:t>
            </w:r>
            <w:r w:rsidR="00C80EAA" w:rsidRPr="007B0026">
              <w:t>of February</w:t>
            </w:r>
            <w:r w:rsidR="007B0026" w:rsidRPr="007B0026">
              <w:t xml:space="preserve"> 2026:</w:t>
            </w:r>
          </w:p>
          <w:p w14:paraId="18BD22D7" w14:textId="77777777" w:rsidR="007B0026" w:rsidRDefault="007B0026" w:rsidP="005425A2">
            <w:pPr>
              <w:pStyle w:val="ListParagraph"/>
              <w:numPr>
                <w:ilvl w:val="2"/>
                <w:numId w:val="5"/>
              </w:numPr>
            </w:pPr>
            <w:r>
              <w:t>Treasurer’s Report format explained</w:t>
            </w:r>
          </w:p>
          <w:p w14:paraId="028D3682" w14:textId="2066CCEF" w:rsidR="00D60E49" w:rsidRDefault="00996B5B" w:rsidP="005425A2">
            <w:pPr>
              <w:pStyle w:val="ListParagraph"/>
              <w:numPr>
                <w:ilvl w:val="2"/>
                <w:numId w:val="5"/>
              </w:numPr>
            </w:pPr>
            <w:r>
              <w:t>Remaining club activities</w:t>
            </w:r>
            <w:r w:rsidR="007B0026">
              <w:t xml:space="preserve"> – How did we do vs. the budget?</w:t>
            </w:r>
          </w:p>
          <w:p w14:paraId="4A4151DB" w14:textId="26FBE603" w:rsidR="005425A2" w:rsidRDefault="00996B5B" w:rsidP="005425A2">
            <w:pPr>
              <w:pStyle w:val="ListParagraph"/>
              <w:numPr>
                <w:ilvl w:val="2"/>
                <w:numId w:val="5"/>
              </w:numPr>
            </w:pPr>
            <w:r>
              <w:t>2026 activities</w:t>
            </w:r>
            <w:r w:rsidR="007B0026">
              <w:t>:</w:t>
            </w:r>
          </w:p>
          <w:p w14:paraId="38BD36BF" w14:textId="4ECBAFE8" w:rsidR="007B0026" w:rsidRDefault="007B0026" w:rsidP="007B0026">
            <w:pPr>
              <w:pStyle w:val="ListParagraph"/>
              <w:numPr>
                <w:ilvl w:val="3"/>
                <w:numId w:val="5"/>
              </w:numPr>
            </w:pPr>
            <w:r>
              <w:lastRenderedPageBreak/>
              <w:t>New Dues collected $</w:t>
            </w:r>
            <w:r w:rsidR="005015AC">
              <w:t>8,555</w:t>
            </w:r>
            <w:r>
              <w:t xml:space="preserve"> </w:t>
            </w:r>
            <w:r w:rsidR="00EC0A51">
              <w:t xml:space="preserve">vs. our full </w:t>
            </w:r>
            <w:r w:rsidR="00C80EAA">
              <w:t>year’s</w:t>
            </w:r>
            <w:r w:rsidR="00EC0A51">
              <w:t xml:space="preserve"> budget of $8000 which </w:t>
            </w:r>
            <w:r w:rsidR="0055574A">
              <w:t>is 2</w:t>
            </w:r>
            <w:r>
              <w:t xml:space="preserve">% </w:t>
            </w:r>
            <w:r w:rsidR="00EC0A51">
              <w:t xml:space="preserve">more than last year’s </w:t>
            </w:r>
            <w:r w:rsidR="00935230">
              <w:t>full year total revenue.</w:t>
            </w:r>
          </w:p>
          <w:p w14:paraId="6FBD4A68" w14:textId="41ED2138" w:rsidR="005425A2" w:rsidRDefault="00EC0A51" w:rsidP="007B0026">
            <w:pPr>
              <w:pStyle w:val="ListParagraph"/>
              <w:numPr>
                <w:ilvl w:val="3"/>
                <w:numId w:val="5"/>
              </w:numPr>
            </w:pPr>
            <w:r>
              <w:t xml:space="preserve">One of the primary reasons for the 2% in the budget increase was </w:t>
            </w:r>
            <w:r w:rsidR="007B0026">
              <w:t xml:space="preserve">Meet the Mariners </w:t>
            </w:r>
            <w:r>
              <w:t>Event</w:t>
            </w:r>
            <w:r w:rsidR="007B0026">
              <w:t xml:space="preserve">- </w:t>
            </w:r>
            <w:r>
              <w:t xml:space="preserve">also known as </w:t>
            </w:r>
            <w:r w:rsidR="00996B5B" w:rsidRPr="00EC0A51">
              <w:rPr>
                <w:b/>
                <w:bCs/>
              </w:rPr>
              <w:t>The Root Beer Float</w:t>
            </w:r>
            <w:r w:rsidR="00996B5B">
              <w:t xml:space="preserve"> </w:t>
            </w:r>
            <w:r>
              <w:t xml:space="preserve">in January which as a new Marnier’s event </w:t>
            </w:r>
            <w:r w:rsidR="00996B5B">
              <w:t xml:space="preserve">– </w:t>
            </w:r>
            <w:r>
              <w:t>The total e</w:t>
            </w:r>
            <w:r w:rsidR="00996B5B">
              <w:t xml:space="preserve">xpense </w:t>
            </w:r>
            <w:r>
              <w:t xml:space="preserve">was </w:t>
            </w:r>
            <w:r w:rsidR="00996B5B">
              <w:t xml:space="preserve">$100 – </w:t>
            </w:r>
            <w:r w:rsidR="007B0026">
              <w:t xml:space="preserve">several </w:t>
            </w:r>
            <w:r w:rsidR="00996B5B">
              <w:t>new members signed up</w:t>
            </w:r>
            <w:r w:rsidR="00F636F4">
              <w:t>. Money well spent.  We thanked Lisa and Rocky Newman for their efforts.</w:t>
            </w:r>
          </w:p>
          <w:p w14:paraId="0F99EB4B" w14:textId="6942525E" w:rsidR="00FE7C53" w:rsidRDefault="001E53BA" w:rsidP="007B0026">
            <w:pPr>
              <w:pStyle w:val="ListParagraph"/>
              <w:numPr>
                <w:ilvl w:val="3"/>
                <w:numId w:val="5"/>
              </w:numPr>
            </w:pPr>
            <w:r>
              <w:t>The Commodore’s ball</w:t>
            </w:r>
            <w:r w:rsidR="00FE7C53">
              <w:t>:</w:t>
            </w:r>
          </w:p>
          <w:p w14:paraId="2CCE0BFB" w14:textId="3E59719D" w:rsidR="001E53BA" w:rsidRDefault="00FE7C53" w:rsidP="00FE7C53">
            <w:pPr>
              <w:pStyle w:val="ListParagraph"/>
              <w:numPr>
                <w:ilvl w:val="4"/>
                <w:numId w:val="5"/>
              </w:numPr>
            </w:pPr>
            <w:r>
              <w:t>Revenue $10,364</w:t>
            </w:r>
          </w:p>
          <w:p w14:paraId="3E4B427C" w14:textId="6F6A6FE5" w:rsidR="00FE7C53" w:rsidRPr="00FE7C53" w:rsidRDefault="00FE7C53" w:rsidP="00FE7C53">
            <w:pPr>
              <w:pStyle w:val="ListParagraph"/>
              <w:numPr>
                <w:ilvl w:val="4"/>
                <w:numId w:val="5"/>
              </w:numPr>
              <w:rPr>
                <w:u w:val="single"/>
              </w:rPr>
            </w:pPr>
            <w:r>
              <w:t xml:space="preserve">Expenses </w:t>
            </w:r>
            <w:r w:rsidRPr="00FE7C53">
              <w:rPr>
                <w:u w:val="single"/>
              </w:rPr>
              <w:t>&lt;$11,814&gt;</w:t>
            </w:r>
          </w:p>
          <w:p w14:paraId="5E894306" w14:textId="6EC59ACC" w:rsidR="00FE7C53" w:rsidRDefault="00FE7C53" w:rsidP="00FE7C53">
            <w:pPr>
              <w:pStyle w:val="ListParagraph"/>
              <w:numPr>
                <w:ilvl w:val="4"/>
                <w:numId w:val="5"/>
              </w:numPr>
              <w:rPr>
                <w:color w:val="EE0000"/>
              </w:rPr>
            </w:pPr>
            <w:r w:rsidRPr="00FE7C53">
              <w:rPr>
                <w:color w:val="EE0000"/>
              </w:rPr>
              <w:t>Net             &lt;1,450&gt;</w:t>
            </w:r>
          </w:p>
          <w:p w14:paraId="5320E2C1" w14:textId="3F4F6B63" w:rsidR="00FE7C53" w:rsidRPr="00FE7C53" w:rsidRDefault="00FE7C53" w:rsidP="00FE7C53">
            <w:pPr>
              <w:pStyle w:val="ListParagraph"/>
              <w:numPr>
                <w:ilvl w:val="4"/>
                <w:numId w:val="5"/>
              </w:numPr>
              <w:rPr>
                <w:color w:val="auto"/>
              </w:rPr>
            </w:pPr>
            <w:r w:rsidRPr="00FE7C53">
              <w:rPr>
                <w:color w:val="auto"/>
              </w:rPr>
              <w:t>The Mariner</w:t>
            </w:r>
            <w:r w:rsidR="00935230">
              <w:rPr>
                <w:color w:val="auto"/>
              </w:rPr>
              <w:t>s cl</w:t>
            </w:r>
            <w:r w:rsidR="00935230" w:rsidRPr="00FE7C53">
              <w:rPr>
                <w:color w:val="auto"/>
              </w:rPr>
              <w:t>ub</w:t>
            </w:r>
            <w:r w:rsidRPr="00FE7C53">
              <w:rPr>
                <w:color w:val="auto"/>
              </w:rPr>
              <w:t xml:space="preserve"> subsidized the cost of the tickets. To keep the admission tickets are a reasonable amount.  This assisted everyone to enjoy the ball.</w:t>
            </w:r>
          </w:p>
          <w:p w14:paraId="05F77DF1" w14:textId="2E7C474F" w:rsidR="00FE7C53" w:rsidRPr="00FE7C53" w:rsidRDefault="00FE7C53" w:rsidP="00FE7C53">
            <w:pPr>
              <w:pStyle w:val="ListParagraph"/>
              <w:numPr>
                <w:ilvl w:val="4"/>
                <w:numId w:val="5"/>
              </w:numPr>
              <w:rPr>
                <w:color w:val="auto"/>
              </w:rPr>
            </w:pPr>
            <w:r w:rsidRPr="00FE7C53">
              <w:rPr>
                <w:color w:val="auto"/>
              </w:rPr>
              <w:t xml:space="preserve">The Marnier’s financial position is </w:t>
            </w:r>
            <w:r w:rsidRPr="00FE7C53">
              <w:rPr>
                <w:b/>
                <w:bCs/>
                <w:color w:val="auto"/>
                <w:u w:val="single"/>
              </w:rPr>
              <w:t>healthy</w:t>
            </w:r>
            <w:r w:rsidRPr="00FE7C53">
              <w:rPr>
                <w:color w:val="auto"/>
              </w:rPr>
              <w:t>.</w:t>
            </w:r>
            <w:r>
              <w:rPr>
                <w:color w:val="auto"/>
              </w:rPr>
              <w:t xml:space="preserve">  We are $560 ahead of budget.</w:t>
            </w:r>
          </w:p>
          <w:p w14:paraId="6ACE0B85" w14:textId="4BFBD227" w:rsidR="00996B5B" w:rsidRDefault="007B0026" w:rsidP="007B0026">
            <w:pPr>
              <w:pStyle w:val="ListParagraph"/>
              <w:numPr>
                <w:ilvl w:val="3"/>
                <w:numId w:val="5"/>
              </w:numPr>
            </w:pPr>
            <w:r>
              <w:t>Approval of the budget:</w:t>
            </w:r>
          </w:p>
          <w:p w14:paraId="4103FAB4" w14:textId="77777777" w:rsidR="007B0026" w:rsidRDefault="007B0026" w:rsidP="007B0026">
            <w:pPr>
              <w:pStyle w:val="ListParagraph"/>
              <w:numPr>
                <w:ilvl w:val="4"/>
                <w:numId w:val="5"/>
              </w:numPr>
            </w:pPr>
            <w:r>
              <w:t>First motion to approve:</w:t>
            </w:r>
          </w:p>
          <w:p w14:paraId="0FA24F8E" w14:textId="04F50974" w:rsidR="00693DE5" w:rsidRDefault="0055574A" w:rsidP="007B0026">
            <w:pPr>
              <w:pStyle w:val="ListParagraph"/>
              <w:numPr>
                <w:ilvl w:val="3"/>
                <w:numId w:val="5"/>
              </w:numPr>
            </w:pPr>
            <w:r>
              <w:t>First motion</w:t>
            </w:r>
            <w:r w:rsidR="007B0026">
              <w:t xml:space="preserve"> to approve:</w:t>
            </w:r>
          </w:p>
          <w:p w14:paraId="5C0084A1" w14:textId="0A8ABF17" w:rsidR="007B0026" w:rsidRDefault="00693DE5" w:rsidP="007B0026">
            <w:pPr>
              <w:pStyle w:val="ListParagraph"/>
              <w:numPr>
                <w:ilvl w:val="3"/>
                <w:numId w:val="5"/>
              </w:numPr>
            </w:pPr>
            <w:r>
              <w:t>RW</w:t>
            </w:r>
          </w:p>
          <w:p w14:paraId="4D45E136" w14:textId="77777777" w:rsidR="007B0026" w:rsidRDefault="00693DE5" w:rsidP="007B0026">
            <w:pPr>
              <w:pStyle w:val="ListParagraph"/>
              <w:numPr>
                <w:ilvl w:val="3"/>
                <w:numId w:val="5"/>
              </w:numPr>
            </w:pPr>
            <w:r>
              <w:t>DC</w:t>
            </w:r>
          </w:p>
          <w:p w14:paraId="46EE1759" w14:textId="65C228F3" w:rsidR="00693DE5" w:rsidRPr="00B2198A" w:rsidRDefault="00693DE5" w:rsidP="007B0026">
            <w:pPr>
              <w:pStyle w:val="ListParagraph"/>
              <w:numPr>
                <w:ilvl w:val="3"/>
                <w:numId w:val="5"/>
              </w:numPr>
            </w:pPr>
            <w:r>
              <w:t>All in favor was Aye</w:t>
            </w:r>
          </w:p>
        </w:tc>
        <w:tc>
          <w:tcPr>
            <w:tcW w:w="1725" w:type="dxa"/>
            <w:vAlign w:val="center"/>
          </w:tcPr>
          <w:p w14:paraId="3702948A" w14:textId="504CC27E" w:rsidR="00400A51" w:rsidRPr="00B2198A" w:rsidRDefault="00996B5B" w:rsidP="0009592E">
            <w:pPr>
              <w:jc w:val="center"/>
            </w:pPr>
            <w:r>
              <w:lastRenderedPageBreak/>
              <w:t>LS</w:t>
            </w:r>
          </w:p>
        </w:tc>
      </w:tr>
      <w:tr w:rsidR="00400A51" w:rsidRPr="00B2198A" w14:paraId="2442722C" w14:textId="77777777" w:rsidTr="00CC196F">
        <w:trPr>
          <w:trHeight w:val="504"/>
        </w:trPr>
        <w:tc>
          <w:tcPr>
            <w:tcW w:w="1384" w:type="dxa"/>
            <w:vAlign w:val="center"/>
          </w:tcPr>
          <w:p w14:paraId="71C902C0" w14:textId="11C15F29" w:rsidR="00400A51" w:rsidRPr="00B2198A" w:rsidRDefault="00DC6CAA" w:rsidP="0009592E">
            <w:pPr>
              <w:jc w:val="center"/>
            </w:pPr>
            <w:r>
              <w:t>7:</w:t>
            </w:r>
            <w:r w:rsidR="00BB69E9">
              <w:t>35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563C260C" w14:textId="77777777" w:rsidR="00BB69E9" w:rsidRPr="00BC6649" w:rsidRDefault="00BB69E9" w:rsidP="00392979">
            <w:pPr>
              <w:rPr>
                <w:b/>
                <w:bCs/>
              </w:rPr>
            </w:pPr>
            <w:r w:rsidRPr="00BC6649">
              <w:rPr>
                <w:b/>
                <w:bCs/>
              </w:rPr>
              <w:t>Committee Report</w:t>
            </w:r>
          </w:p>
          <w:p w14:paraId="02C4186C" w14:textId="1DDA951A" w:rsidR="00BB69E9" w:rsidRDefault="00BB69E9" w:rsidP="00BC6649">
            <w:pPr>
              <w:pStyle w:val="ListParagraph"/>
              <w:numPr>
                <w:ilvl w:val="0"/>
                <w:numId w:val="8"/>
              </w:numPr>
            </w:pPr>
            <w:r>
              <w:t>Two new Members were identified and welcomed</w:t>
            </w:r>
          </w:p>
          <w:p w14:paraId="19F4D1DE" w14:textId="49215577" w:rsidR="00BB69E9" w:rsidRDefault="00BB69E9" w:rsidP="00BC6649">
            <w:pPr>
              <w:pStyle w:val="ListParagraph"/>
              <w:numPr>
                <w:ilvl w:val="0"/>
                <w:numId w:val="8"/>
              </w:numPr>
            </w:pPr>
            <w:r>
              <w:t xml:space="preserve">Dragon Boat </w:t>
            </w:r>
            <w:r w:rsidR="00DB604B">
              <w:t>Representative was not present</w:t>
            </w:r>
          </w:p>
          <w:p w14:paraId="74B458DD" w14:textId="6AB0DB6D" w:rsidR="00DB604B" w:rsidRDefault="00DB604B" w:rsidP="00BC6649">
            <w:pPr>
              <w:pStyle w:val="ListParagraph"/>
              <w:numPr>
                <w:ilvl w:val="0"/>
                <w:numId w:val="8"/>
              </w:numPr>
            </w:pPr>
            <w:r>
              <w:t>Angler’s Club – Eric Lam</w:t>
            </w:r>
          </w:p>
          <w:p w14:paraId="0AA34228" w14:textId="52A69BCD" w:rsidR="00DB604B" w:rsidRDefault="00DB604B" w:rsidP="00BC6649">
            <w:pPr>
              <w:pStyle w:val="ListParagraph"/>
              <w:numPr>
                <w:ilvl w:val="0"/>
                <w:numId w:val="8"/>
              </w:numPr>
              <w:ind w:left="1080"/>
            </w:pPr>
            <w:r>
              <w:t>Next meeting is on Wednesday at 6:30 PM, food and raffles will be available</w:t>
            </w:r>
          </w:p>
          <w:p w14:paraId="4B7B547C" w14:textId="602B4791" w:rsidR="00DB604B" w:rsidRDefault="00DB604B" w:rsidP="00BC6649">
            <w:pPr>
              <w:pStyle w:val="ListParagraph"/>
              <w:numPr>
                <w:ilvl w:val="0"/>
                <w:numId w:val="6"/>
              </w:numPr>
              <w:ind w:left="1080"/>
            </w:pPr>
            <w:r>
              <w:t>Planning a Red Snapper Trip</w:t>
            </w:r>
          </w:p>
          <w:p w14:paraId="069B21CD" w14:textId="495DE41B" w:rsidR="00DB604B" w:rsidRDefault="00DB604B" w:rsidP="00BC6649">
            <w:pPr>
              <w:pStyle w:val="ListParagraph"/>
              <w:numPr>
                <w:ilvl w:val="0"/>
                <w:numId w:val="6"/>
              </w:numPr>
              <w:ind w:left="1080"/>
            </w:pPr>
            <w:r>
              <w:t>Membership is $25 per person</w:t>
            </w:r>
          </w:p>
          <w:p w14:paraId="7B839944" w14:textId="7ADD10CD" w:rsidR="00DB604B" w:rsidRDefault="00DB604B" w:rsidP="00BC6649">
            <w:pPr>
              <w:pStyle w:val="ListParagraph"/>
              <w:numPr>
                <w:ilvl w:val="0"/>
                <w:numId w:val="6"/>
              </w:numPr>
              <w:ind w:left="1080"/>
            </w:pPr>
            <w:r>
              <w:t>Women are welcome</w:t>
            </w:r>
          </w:p>
          <w:p w14:paraId="104D6E1E" w14:textId="63414CD1" w:rsidR="00DB604B" w:rsidRDefault="00DB604B" w:rsidP="00BC6649">
            <w:pPr>
              <w:pStyle w:val="ListParagraph"/>
              <w:numPr>
                <w:ilvl w:val="0"/>
                <w:numId w:val="6"/>
              </w:numPr>
              <w:ind w:left="1080"/>
            </w:pPr>
            <w:r>
              <w:t>Hog hunt in April is planned</w:t>
            </w:r>
          </w:p>
          <w:p w14:paraId="60433883" w14:textId="044EFE15" w:rsidR="00DB604B" w:rsidRDefault="00DB604B" w:rsidP="00BC6649">
            <w:pPr>
              <w:pStyle w:val="ListParagraph"/>
              <w:numPr>
                <w:ilvl w:val="0"/>
                <w:numId w:val="6"/>
              </w:numPr>
              <w:ind w:left="1080"/>
            </w:pPr>
            <w:r>
              <w:t>Fishing Tournament is scheduled for the Spring, 2026</w:t>
            </w:r>
          </w:p>
          <w:p w14:paraId="5F0C1E3E" w14:textId="42BC8128" w:rsidR="00DB604B" w:rsidRDefault="00601D63" w:rsidP="00392979">
            <w:r>
              <w:t>Sunshine report – Fred was not present</w:t>
            </w:r>
          </w:p>
          <w:p w14:paraId="0FA8F383" w14:textId="6C78873E" w:rsidR="00601D63" w:rsidRDefault="00601D63" w:rsidP="00601D63">
            <w:pPr>
              <w:pStyle w:val="ListParagraph"/>
              <w:numPr>
                <w:ilvl w:val="0"/>
                <w:numId w:val="7"/>
              </w:numPr>
            </w:pPr>
            <w:r>
              <w:t>Walt Whitten lost his mother and this was brought to our attention by LN</w:t>
            </w:r>
          </w:p>
          <w:p w14:paraId="0DC485E7" w14:textId="77777777" w:rsidR="00DC6CAA" w:rsidRPr="00B2198A" w:rsidRDefault="00DC6CAA" w:rsidP="00BC6649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1725" w:type="dxa"/>
            <w:vAlign w:val="center"/>
          </w:tcPr>
          <w:p w14:paraId="525C5F70" w14:textId="77777777" w:rsidR="00BB69E9" w:rsidRDefault="00BB69E9" w:rsidP="0009592E">
            <w:pPr>
              <w:jc w:val="center"/>
            </w:pPr>
            <w:r>
              <w:t>DC</w:t>
            </w:r>
          </w:p>
          <w:p w14:paraId="4751B2BA" w14:textId="0DB776FC" w:rsidR="00400A51" w:rsidRPr="00B2198A" w:rsidRDefault="00BB69E9" w:rsidP="0009592E">
            <w:pPr>
              <w:jc w:val="center"/>
            </w:pPr>
            <w:r>
              <w:t>JS</w:t>
            </w:r>
          </w:p>
        </w:tc>
      </w:tr>
      <w:tr w:rsidR="00400A51" w:rsidRPr="00B2198A" w14:paraId="6FC04007" w14:textId="77777777" w:rsidTr="00CC196F">
        <w:trPr>
          <w:trHeight w:val="504"/>
        </w:trPr>
        <w:tc>
          <w:tcPr>
            <w:tcW w:w="1384" w:type="dxa"/>
            <w:vAlign w:val="center"/>
          </w:tcPr>
          <w:p w14:paraId="2422CB57" w14:textId="351E1F7E" w:rsidR="00400A51" w:rsidRPr="00B2198A" w:rsidRDefault="00BC6649" w:rsidP="0009592E">
            <w:pPr>
              <w:jc w:val="center"/>
            </w:pPr>
            <w:r>
              <w:t>7:40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65DF9BC6" w14:textId="5DEB50A5" w:rsidR="00400A51" w:rsidRDefault="00BC6649" w:rsidP="00392979">
            <w:r>
              <w:t xml:space="preserve">Communication Report </w:t>
            </w:r>
          </w:p>
          <w:p w14:paraId="3B42C1DF" w14:textId="17551329" w:rsidR="00BB69E9" w:rsidRDefault="004F3E9C" w:rsidP="00BB69E9">
            <w:pPr>
              <w:pStyle w:val="ListParagraph"/>
              <w:numPr>
                <w:ilvl w:val="1"/>
                <w:numId w:val="5"/>
              </w:numPr>
            </w:pPr>
            <w:r>
              <w:t>Sign up changes for next year, will include if you would like to include additional text recipients.</w:t>
            </w:r>
          </w:p>
          <w:p w14:paraId="202C834C" w14:textId="72266D75" w:rsidR="004F3E9C" w:rsidRDefault="004F3E9C" w:rsidP="00BB69E9">
            <w:pPr>
              <w:pStyle w:val="ListParagraph"/>
              <w:numPr>
                <w:ilvl w:val="1"/>
                <w:numId w:val="5"/>
              </w:numPr>
            </w:pPr>
            <w:r>
              <w:t xml:space="preserve">For the time being, please inform DC if you would like include anyone else for </w:t>
            </w:r>
            <w:r w:rsidR="00066CD0">
              <w:t xml:space="preserve">text </w:t>
            </w:r>
            <w:r w:rsidR="003915FD">
              <w:t>messages</w:t>
            </w:r>
            <w:r w:rsidR="00066CD0">
              <w:t>.</w:t>
            </w:r>
          </w:p>
          <w:p w14:paraId="2483B196" w14:textId="3A75557D" w:rsidR="00066CD0" w:rsidRDefault="00066CD0" w:rsidP="00BB69E9">
            <w:pPr>
              <w:pStyle w:val="ListParagraph"/>
              <w:numPr>
                <w:ilvl w:val="1"/>
                <w:numId w:val="5"/>
              </w:numPr>
            </w:pPr>
            <w:r>
              <w:t>Website- items are being worked on</w:t>
            </w:r>
            <w:r w:rsidR="00D25D26">
              <w:t xml:space="preserve"> to add a document section for the meeting minutes</w:t>
            </w:r>
          </w:p>
          <w:p w14:paraId="16FE61E2" w14:textId="02A687F5" w:rsidR="00D25D26" w:rsidRDefault="00D25D26" w:rsidP="00BB69E9">
            <w:pPr>
              <w:pStyle w:val="ListParagraph"/>
              <w:numPr>
                <w:ilvl w:val="1"/>
                <w:numId w:val="5"/>
              </w:numPr>
            </w:pPr>
            <w:r>
              <w:lastRenderedPageBreak/>
              <w:t xml:space="preserve">We are working on the clicking to sign up for the Mariner’s events so can select the picture to make it work </w:t>
            </w:r>
            <w:r w:rsidR="00450B75">
              <w:t>properly if you need any assistance, please reach out to us.</w:t>
            </w:r>
          </w:p>
          <w:p w14:paraId="14D7791C" w14:textId="77777777" w:rsidR="00BB69E9" w:rsidRDefault="00BB69E9" w:rsidP="00392979"/>
          <w:p w14:paraId="1AF6909B" w14:textId="0563A8DD" w:rsidR="00951B20" w:rsidRPr="00B2198A" w:rsidRDefault="00951B20" w:rsidP="00897C8E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1725" w:type="dxa"/>
            <w:vAlign w:val="center"/>
          </w:tcPr>
          <w:p w14:paraId="00163A1E" w14:textId="720F608E" w:rsidR="00400A51" w:rsidRPr="00B2198A" w:rsidRDefault="004F3E9C" w:rsidP="0009592E">
            <w:pPr>
              <w:jc w:val="center"/>
            </w:pPr>
            <w:r>
              <w:lastRenderedPageBreak/>
              <w:t>DC</w:t>
            </w:r>
          </w:p>
        </w:tc>
      </w:tr>
      <w:tr w:rsidR="00400A51" w:rsidRPr="00B2198A" w14:paraId="5585FE5B" w14:textId="77777777" w:rsidTr="00CC196F">
        <w:trPr>
          <w:trHeight w:val="504"/>
        </w:trPr>
        <w:tc>
          <w:tcPr>
            <w:tcW w:w="1384" w:type="dxa"/>
            <w:vAlign w:val="center"/>
          </w:tcPr>
          <w:p w14:paraId="3D65300D" w14:textId="54979250" w:rsidR="00400A51" w:rsidRPr="00B2198A" w:rsidRDefault="00DC6CAA" w:rsidP="0009592E">
            <w:pPr>
              <w:jc w:val="center"/>
            </w:pPr>
            <w:r>
              <w:t>7:</w:t>
            </w:r>
            <w:r w:rsidR="00984E10">
              <w:t>44</w:t>
            </w:r>
            <w:r w:rsidR="00BA0B61">
              <w:t xml:space="preserve"> PM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43BDA262" w14:textId="70423997" w:rsidR="00DC6CAA" w:rsidRDefault="00880E21" w:rsidP="00392979">
            <w:r>
              <w:t>Pa</w:t>
            </w:r>
            <w:r w:rsidR="00935230">
              <w:t>s</w:t>
            </w:r>
            <w:r>
              <w:t xml:space="preserve">t and </w:t>
            </w:r>
            <w:r w:rsidR="00450B75">
              <w:t>Upcoming Events</w:t>
            </w:r>
          </w:p>
          <w:p w14:paraId="39AC21C6" w14:textId="7DAD9542" w:rsidR="00880E21" w:rsidRDefault="00880E21" w:rsidP="00392979">
            <w:r>
              <w:t xml:space="preserve">Mariner’s Ball – </w:t>
            </w:r>
            <w:r w:rsidR="0055574A">
              <w:t>Casino -</w:t>
            </w:r>
            <w:r>
              <w:t xml:space="preserve"> JS planned to location and the </w:t>
            </w:r>
            <w:r w:rsidR="0055574A">
              <w:t>dealer’s</w:t>
            </w:r>
            <w:r>
              <w:t xml:space="preserve"> theme.  Marvelous event.  The social committee were thanked for all their efforts.</w:t>
            </w:r>
          </w:p>
          <w:p w14:paraId="4495B479" w14:textId="76815506" w:rsidR="00880E21" w:rsidRDefault="00880E21" w:rsidP="00392979">
            <w:r>
              <w:t>LS thanked BR for giving us all a drink tonight.  Please support our business donors.</w:t>
            </w:r>
          </w:p>
          <w:p w14:paraId="71D249C2" w14:textId="38A3AE5E" w:rsidR="00880E21" w:rsidRPr="00B0616D" w:rsidRDefault="00B0616D" w:rsidP="00392979">
            <w:pPr>
              <w:rPr>
                <w:b/>
                <w:bCs/>
              </w:rPr>
            </w:pPr>
            <w:r w:rsidRPr="00B0616D">
              <w:rPr>
                <w:b/>
                <w:bCs/>
              </w:rPr>
              <w:t>Upcoming Event:</w:t>
            </w:r>
          </w:p>
          <w:p w14:paraId="11E2D574" w14:textId="21466CD6" w:rsidR="00B0616D" w:rsidRDefault="00B0616D" w:rsidP="00392979">
            <w:pPr>
              <w:rPr>
                <w:vertAlign w:val="superscript"/>
              </w:rPr>
            </w:pPr>
            <w:r>
              <w:t>Chilli Event on March 28</w:t>
            </w:r>
            <w:r w:rsidRPr="00B0616D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, </w:t>
            </w:r>
          </w:p>
          <w:p w14:paraId="25F3D6DB" w14:textId="4D6FF3AB" w:rsidR="00B0616D" w:rsidRDefault="00B0616D" w:rsidP="00392979">
            <w:r>
              <w:t>Scavenger Hunt – April 12</w:t>
            </w:r>
            <w:r w:rsidRPr="00B0616D">
              <w:rPr>
                <w:vertAlign w:val="superscript"/>
              </w:rPr>
              <w:t>th</w:t>
            </w:r>
            <w:r>
              <w:t xml:space="preserve"> Land and Sea</w:t>
            </w:r>
            <w:r w:rsidR="00F11BA4">
              <w:t xml:space="preserve"> – 4 to 6 people</w:t>
            </w:r>
          </w:p>
          <w:p w14:paraId="6C8B84C3" w14:textId="52AB2622" w:rsidR="00F11BA4" w:rsidRDefault="00B332B2" w:rsidP="00B332B2">
            <w:pPr>
              <w:pStyle w:val="ListParagraph"/>
              <w:numPr>
                <w:ilvl w:val="0"/>
                <w:numId w:val="9"/>
              </w:numPr>
            </w:pPr>
            <w:r>
              <w:t>Marach 16</w:t>
            </w:r>
            <w:r w:rsidRPr="00B332B2">
              <w:rPr>
                <w:vertAlign w:val="superscript"/>
              </w:rPr>
              <w:t>th</w:t>
            </w:r>
            <w:r>
              <w:t xml:space="preserve">   at 6:30 pm for meeting with Clues</w:t>
            </w:r>
          </w:p>
          <w:p w14:paraId="42A2556E" w14:textId="7D49CA17" w:rsidR="00B332B2" w:rsidRDefault="00B332B2" w:rsidP="00392979">
            <w:r>
              <w:t>Calm Before Storm – CERT trained by some Mariner’s</w:t>
            </w:r>
          </w:p>
          <w:p w14:paraId="669DC8A3" w14:textId="77777777" w:rsidR="00935230" w:rsidRDefault="00BA0B61" w:rsidP="00392979">
            <w:r>
              <w:t>Kentucky Derby – May 3</w:t>
            </w:r>
            <w:r w:rsidRPr="00BA0B61">
              <w:rPr>
                <w:vertAlign w:val="superscript"/>
              </w:rPr>
              <w:t>rd</w:t>
            </w:r>
            <w:r>
              <w:t xml:space="preserve"> </w:t>
            </w:r>
            <w:r w:rsidR="00935230">
              <w:t xml:space="preserve"> </w:t>
            </w:r>
          </w:p>
          <w:p w14:paraId="3521F6D0" w14:textId="63F91B6B" w:rsidR="00B0616D" w:rsidRDefault="00935230" w:rsidP="00392979">
            <w:r w:rsidRPr="00935230">
              <w:rPr>
                <w:b/>
                <w:bCs/>
              </w:rPr>
              <w:t>Note:</w:t>
            </w:r>
            <w:r>
              <w:t xml:space="preserve"> The new date was subsequently changed to Saturday May 2,2026.</w:t>
            </w:r>
          </w:p>
          <w:p w14:paraId="7AFD0299" w14:textId="23A8E321" w:rsidR="00B0616D" w:rsidRDefault="00D475AB" w:rsidP="00392979">
            <w:r>
              <w:t>Call for new speakers for the Mariner’s meetings.</w:t>
            </w:r>
          </w:p>
          <w:p w14:paraId="1C5EE596" w14:textId="0BDD2AC6" w:rsidR="00D475AB" w:rsidRDefault="00D475AB" w:rsidP="00392979">
            <w:r>
              <w:t xml:space="preserve">Moving forward Agenda, MoMs and Financials, we will have one per table.  The TV monitor and </w:t>
            </w:r>
            <w:r w:rsidR="006034C6">
              <w:t>our</w:t>
            </w:r>
            <w:r>
              <w:t xml:space="preserve"> website document will be available.</w:t>
            </w:r>
            <w:r w:rsidR="006034C6">
              <w:t xml:space="preserve"> Please follow along on your phone.</w:t>
            </w:r>
          </w:p>
          <w:p w14:paraId="52762197" w14:textId="77777777" w:rsidR="00C80EAA" w:rsidRDefault="00C80EAA" w:rsidP="00392979"/>
          <w:p w14:paraId="4DEAC8DB" w14:textId="3FB87611" w:rsidR="00C80EAA" w:rsidRDefault="00C80EAA" w:rsidP="00392979">
            <w:r>
              <w:t>If you are going to Edgemont key or raffling up in the lagoon let us know so we can all participate.</w:t>
            </w:r>
          </w:p>
          <w:p w14:paraId="58404DEB" w14:textId="534E0329" w:rsidR="00880E21" w:rsidRPr="00B2198A" w:rsidRDefault="00880E21" w:rsidP="00880E21"/>
        </w:tc>
        <w:tc>
          <w:tcPr>
            <w:tcW w:w="1725" w:type="dxa"/>
            <w:vAlign w:val="center"/>
          </w:tcPr>
          <w:p w14:paraId="05661E55" w14:textId="77777777" w:rsidR="00400A51" w:rsidRDefault="003915FD" w:rsidP="0009592E">
            <w:pPr>
              <w:jc w:val="center"/>
            </w:pPr>
            <w:r>
              <w:t>LN</w:t>
            </w:r>
          </w:p>
          <w:p w14:paraId="35FA11B4" w14:textId="3B322AEA" w:rsidR="003915FD" w:rsidRPr="00B2198A" w:rsidRDefault="003915FD" w:rsidP="0009592E">
            <w:pPr>
              <w:jc w:val="center"/>
            </w:pPr>
            <w:r>
              <w:t>JS</w:t>
            </w:r>
          </w:p>
        </w:tc>
      </w:tr>
      <w:tr w:rsidR="00DC6CAA" w:rsidRPr="00B2198A" w14:paraId="03B5D6D7" w14:textId="77777777" w:rsidTr="00CC196F">
        <w:trPr>
          <w:trHeight w:val="504"/>
        </w:trPr>
        <w:tc>
          <w:tcPr>
            <w:tcW w:w="1384" w:type="dxa"/>
            <w:vAlign w:val="center"/>
          </w:tcPr>
          <w:p w14:paraId="107BCC58" w14:textId="7BCC926C" w:rsidR="00DC6CAA" w:rsidRDefault="00DC6CAA" w:rsidP="0009592E">
            <w:pPr>
              <w:jc w:val="center"/>
            </w:pPr>
            <w:r>
              <w:t>7:</w:t>
            </w:r>
            <w:r w:rsidR="00984E10">
              <w:t>5</w:t>
            </w:r>
            <w:r w:rsidR="00BA0B61">
              <w:t>6 PM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785AF2EE" w14:textId="5ECDB1B1" w:rsidR="00996B5B" w:rsidRDefault="00BA0B61" w:rsidP="00996B5B">
            <w:r>
              <w:t xml:space="preserve">50/50 </w:t>
            </w:r>
            <w:r w:rsidR="00D475AB">
              <w:t xml:space="preserve">Drawing </w:t>
            </w:r>
            <w:r>
              <w:t>Did not occur, no representative</w:t>
            </w:r>
          </w:p>
          <w:p w14:paraId="22480C58" w14:textId="77777777" w:rsidR="00C80EAA" w:rsidRDefault="00C80EAA" w:rsidP="00996B5B"/>
          <w:p w14:paraId="5BC43D27" w14:textId="1A063B98" w:rsidR="00C80EAA" w:rsidRDefault="00C80EAA" w:rsidP="00996B5B">
            <w:r>
              <w:t>Next meeting is May 12, 2026</w:t>
            </w:r>
          </w:p>
          <w:p w14:paraId="54267FAF" w14:textId="03B7A9C6" w:rsidR="00DC6CAA" w:rsidRDefault="00DC6CAA" w:rsidP="00DC6CAA">
            <w:pPr>
              <w:ind w:left="720"/>
            </w:pPr>
          </w:p>
        </w:tc>
        <w:tc>
          <w:tcPr>
            <w:tcW w:w="1725" w:type="dxa"/>
            <w:vAlign w:val="center"/>
          </w:tcPr>
          <w:p w14:paraId="63FD33B7" w14:textId="5F40D4EE" w:rsidR="00DC6CAA" w:rsidRDefault="00996B5B" w:rsidP="0009592E">
            <w:pPr>
              <w:jc w:val="center"/>
            </w:pPr>
            <w:r>
              <w:t>JS</w:t>
            </w:r>
          </w:p>
        </w:tc>
      </w:tr>
      <w:tr w:rsidR="00DC6CAA" w:rsidRPr="00B2198A" w14:paraId="1A67C495" w14:textId="77777777" w:rsidTr="00CC196F">
        <w:trPr>
          <w:trHeight w:val="504"/>
        </w:trPr>
        <w:tc>
          <w:tcPr>
            <w:tcW w:w="1384" w:type="dxa"/>
            <w:vAlign w:val="center"/>
          </w:tcPr>
          <w:p w14:paraId="71FFA409" w14:textId="312B7CE4" w:rsidR="00DC6CAA" w:rsidRDefault="00DC6CAA" w:rsidP="0009592E">
            <w:pPr>
              <w:jc w:val="center"/>
            </w:pPr>
            <w:r>
              <w:t>7:</w:t>
            </w:r>
            <w:r w:rsidR="00996B5B">
              <w:t>57 PM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7744D45E" w14:textId="77777777" w:rsidR="00DC6CAA" w:rsidRDefault="00DC6CAA" w:rsidP="00392979">
            <w:r>
              <w:t>Adjournment</w:t>
            </w:r>
          </w:p>
        </w:tc>
        <w:tc>
          <w:tcPr>
            <w:tcW w:w="1725" w:type="dxa"/>
            <w:vAlign w:val="center"/>
          </w:tcPr>
          <w:p w14:paraId="269417F4" w14:textId="77777777" w:rsidR="00DC6CAA" w:rsidRDefault="00DC6CAA" w:rsidP="0009592E">
            <w:pPr>
              <w:jc w:val="center"/>
            </w:pPr>
            <w:r>
              <w:t>JS</w:t>
            </w:r>
          </w:p>
        </w:tc>
      </w:tr>
    </w:tbl>
    <w:p w14:paraId="19ED52E9" w14:textId="77777777" w:rsidR="00B2198A" w:rsidRDefault="00B2198A" w:rsidP="000B6278"/>
    <w:sectPr w:rsidR="00B2198A" w:rsidSect="00320178">
      <w:footerReference w:type="default" r:id="rId11"/>
      <w:pgSz w:w="12240" w:h="15840"/>
      <w:pgMar w:top="720" w:right="1296" w:bottom="100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BD048" w14:textId="77777777" w:rsidR="0012510A" w:rsidRDefault="0012510A">
      <w:pPr>
        <w:spacing w:after="0" w:line="240" w:lineRule="auto"/>
      </w:pPr>
      <w:r>
        <w:separator/>
      </w:r>
    </w:p>
  </w:endnote>
  <w:endnote w:type="continuationSeparator" w:id="0">
    <w:p w14:paraId="7BF44FF8" w14:textId="77777777" w:rsidR="0012510A" w:rsidRDefault="0012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-541820450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D347798" w14:textId="77777777" w:rsidR="00A90CEF" w:rsidRPr="00A90CEF" w:rsidRDefault="00A90CEF" w:rsidP="00A90CEF">
            <w:pPr>
              <w:pStyle w:val="Footer"/>
              <w:jc w:val="center"/>
              <w:rPr>
                <w:color w:val="000000" w:themeColor="text1"/>
              </w:rPr>
            </w:pPr>
            <w:r w:rsidRPr="00A90CEF">
              <w:rPr>
                <w:color w:val="000000" w:themeColor="text1"/>
              </w:rPr>
              <w:t xml:space="preserve">Page </w:t>
            </w:r>
            <w:r w:rsidRPr="00A90CEF">
              <w:rPr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A90CEF">
              <w:rPr>
                <w:b/>
                <w:bCs/>
                <w:color w:val="000000" w:themeColor="text1"/>
              </w:rPr>
              <w:instrText xml:space="preserve"> PAGE </w:instrText>
            </w:r>
            <w:r w:rsidRPr="00A90CEF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A90CEF">
              <w:rPr>
                <w:b/>
                <w:bCs/>
                <w:noProof/>
                <w:color w:val="000000" w:themeColor="text1"/>
              </w:rPr>
              <w:t>2</w:t>
            </w:r>
            <w:r w:rsidRPr="00A90CEF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Pr="00A90CEF">
              <w:rPr>
                <w:color w:val="000000" w:themeColor="text1"/>
              </w:rPr>
              <w:t xml:space="preserve"> of </w:t>
            </w:r>
            <w:r w:rsidRPr="00A90CEF">
              <w:rPr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A90CEF">
              <w:rPr>
                <w:b/>
                <w:bCs/>
                <w:color w:val="000000" w:themeColor="text1"/>
              </w:rPr>
              <w:instrText xml:space="preserve"> NUMPAGES  </w:instrText>
            </w:r>
            <w:r w:rsidRPr="00A90CEF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A90CEF">
              <w:rPr>
                <w:b/>
                <w:bCs/>
                <w:noProof/>
                <w:color w:val="000000" w:themeColor="text1"/>
              </w:rPr>
              <w:t>2</w:t>
            </w:r>
            <w:r w:rsidRPr="00A90CEF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sdtContent>
      </w:sdt>
    </w:sdtContent>
  </w:sdt>
  <w:p w14:paraId="10DD02CD" w14:textId="77777777" w:rsidR="00117E5E" w:rsidRPr="00117E5E" w:rsidRDefault="00117E5E" w:rsidP="00A90CEF">
    <w:pPr>
      <w:pStyle w:val="Footer"/>
      <w:jc w:val="center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F6811" w14:textId="77777777" w:rsidR="0012510A" w:rsidRDefault="0012510A">
      <w:pPr>
        <w:spacing w:after="0" w:line="240" w:lineRule="auto"/>
      </w:pPr>
      <w:r>
        <w:separator/>
      </w:r>
    </w:p>
  </w:footnote>
  <w:footnote w:type="continuationSeparator" w:id="0">
    <w:p w14:paraId="176917D1" w14:textId="77777777" w:rsidR="0012510A" w:rsidRDefault="00125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E4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2" w15:restartNumberingAfterBreak="0">
    <w:nsid w:val="1E8915B0"/>
    <w:multiLevelType w:val="hybridMultilevel"/>
    <w:tmpl w:val="471450D2"/>
    <w:lvl w:ilvl="0" w:tplc="A2E22F3A">
      <w:numFmt w:val="bullet"/>
      <w:lvlText w:val="-"/>
      <w:lvlJc w:val="left"/>
      <w:pPr>
        <w:ind w:left="390" w:hanging="360"/>
      </w:pPr>
      <w:rPr>
        <w:rFonts w:ascii="Corbel" w:eastAsiaTheme="minorEastAsia" w:hAnsi="Corbel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24C13B2A"/>
    <w:multiLevelType w:val="hybridMultilevel"/>
    <w:tmpl w:val="EAA43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A0540"/>
    <w:multiLevelType w:val="hybridMultilevel"/>
    <w:tmpl w:val="548CF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2C2CB3"/>
    <w:multiLevelType w:val="hybridMultilevel"/>
    <w:tmpl w:val="0D7A5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D0191"/>
    <w:multiLevelType w:val="hybridMultilevel"/>
    <w:tmpl w:val="A4584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71793">
    <w:abstractNumId w:val="1"/>
  </w:num>
  <w:num w:numId="2" w16cid:durableId="891960139">
    <w:abstractNumId w:val="4"/>
  </w:num>
  <w:num w:numId="3" w16cid:durableId="1369837130">
    <w:abstractNumId w:val="8"/>
  </w:num>
  <w:num w:numId="4" w16cid:durableId="1031034808">
    <w:abstractNumId w:val="0"/>
  </w:num>
  <w:num w:numId="5" w16cid:durableId="1323854313">
    <w:abstractNumId w:val="2"/>
  </w:num>
  <w:num w:numId="6" w16cid:durableId="1314291625">
    <w:abstractNumId w:val="6"/>
  </w:num>
  <w:num w:numId="7" w16cid:durableId="1772628956">
    <w:abstractNumId w:val="7"/>
  </w:num>
  <w:num w:numId="8" w16cid:durableId="1464541463">
    <w:abstractNumId w:val="3"/>
  </w:num>
  <w:num w:numId="9" w16cid:durableId="2109641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1D1"/>
    <w:rsid w:val="0001495E"/>
    <w:rsid w:val="0001626D"/>
    <w:rsid w:val="00016468"/>
    <w:rsid w:val="00024111"/>
    <w:rsid w:val="0002729C"/>
    <w:rsid w:val="00034780"/>
    <w:rsid w:val="00056BE2"/>
    <w:rsid w:val="00061C1A"/>
    <w:rsid w:val="000655CA"/>
    <w:rsid w:val="00066CD0"/>
    <w:rsid w:val="0007175E"/>
    <w:rsid w:val="000930B5"/>
    <w:rsid w:val="0009592E"/>
    <w:rsid w:val="000A4704"/>
    <w:rsid w:val="000B6278"/>
    <w:rsid w:val="000E5648"/>
    <w:rsid w:val="000E6679"/>
    <w:rsid w:val="000F4840"/>
    <w:rsid w:val="00117E5E"/>
    <w:rsid w:val="00121498"/>
    <w:rsid w:val="0012510A"/>
    <w:rsid w:val="00140F5C"/>
    <w:rsid w:val="00180298"/>
    <w:rsid w:val="00194D26"/>
    <w:rsid w:val="00195ED6"/>
    <w:rsid w:val="001B5872"/>
    <w:rsid w:val="001B6CA3"/>
    <w:rsid w:val="001C1410"/>
    <w:rsid w:val="001C6728"/>
    <w:rsid w:val="001E53BA"/>
    <w:rsid w:val="002451D1"/>
    <w:rsid w:val="00250995"/>
    <w:rsid w:val="00254BFD"/>
    <w:rsid w:val="00261327"/>
    <w:rsid w:val="00264357"/>
    <w:rsid w:val="0028274C"/>
    <w:rsid w:val="002A4AA6"/>
    <w:rsid w:val="002B6B9B"/>
    <w:rsid w:val="002D5BD1"/>
    <w:rsid w:val="002E13CF"/>
    <w:rsid w:val="002E6287"/>
    <w:rsid w:val="002E6BEC"/>
    <w:rsid w:val="002F15C6"/>
    <w:rsid w:val="00320178"/>
    <w:rsid w:val="0032598D"/>
    <w:rsid w:val="00327798"/>
    <w:rsid w:val="00340D4A"/>
    <w:rsid w:val="00342786"/>
    <w:rsid w:val="003469F2"/>
    <w:rsid w:val="00362984"/>
    <w:rsid w:val="00373CCD"/>
    <w:rsid w:val="003915FD"/>
    <w:rsid w:val="00392979"/>
    <w:rsid w:val="00394541"/>
    <w:rsid w:val="00395FD5"/>
    <w:rsid w:val="003B6DB4"/>
    <w:rsid w:val="003C520B"/>
    <w:rsid w:val="003D3612"/>
    <w:rsid w:val="003D55C7"/>
    <w:rsid w:val="003D6E1B"/>
    <w:rsid w:val="00400A51"/>
    <w:rsid w:val="004460DD"/>
    <w:rsid w:val="00450B75"/>
    <w:rsid w:val="0045130A"/>
    <w:rsid w:val="00472A1B"/>
    <w:rsid w:val="00491ADB"/>
    <w:rsid w:val="004A4E81"/>
    <w:rsid w:val="004B13B1"/>
    <w:rsid w:val="004C7780"/>
    <w:rsid w:val="004D6EE4"/>
    <w:rsid w:val="004F3E9C"/>
    <w:rsid w:val="005015AC"/>
    <w:rsid w:val="00524B92"/>
    <w:rsid w:val="00537931"/>
    <w:rsid w:val="005425A2"/>
    <w:rsid w:val="0055574A"/>
    <w:rsid w:val="00560F76"/>
    <w:rsid w:val="00567D51"/>
    <w:rsid w:val="00582222"/>
    <w:rsid w:val="0058260F"/>
    <w:rsid w:val="0058317D"/>
    <w:rsid w:val="00597F75"/>
    <w:rsid w:val="005B66C7"/>
    <w:rsid w:val="005C7187"/>
    <w:rsid w:val="005D458D"/>
    <w:rsid w:val="005E7C74"/>
    <w:rsid w:val="00601D63"/>
    <w:rsid w:val="006034C6"/>
    <w:rsid w:val="00604F36"/>
    <w:rsid w:val="00615875"/>
    <w:rsid w:val="00615B47"/>
    <w:rsid w:val="0065544D"/>
    <w:rsid w:val="0065759C"/>
    <w:rsid w:val="00660F15"/>
    <w:rsid w:val="0066165A"/>
    <w:rsid w:val="00663B43"/>
    <w:rsid w:val="006641DA"/>
    <w:rsid w:val="00675733"/>
    <w:rsid w:val="00676A9D"/>
    <w:rsid w:val="00693B35"/>
    <w:rsid w:val="00693DE5"/>
    <w:rsid w:val="006B07C4"/>
    <w:rsid w:val="006B59CD"/>
    <w:rsid w:val="006F7548"/>
    <w:rsid w:val="007038AD"/>
    <w:rsid w:val="00707C8C"/>
    <w:rsid w:val="007446BD"/>
    <w:rsid w:val="007520BE"/>
    <w:rsid w:val="00776C57"/>
    <w:rsid w:val="00776FE5"/>
    <w:rsid w:val="007943C8"/>
    <w:rsid w:val="007A4B56"/>
    <w:rsid w:val="007A68BD"/>
    <w:rsid w:val="007B0026"/>
    <w:rsid w:val="007B5840"/>
    <w:rsid w:val="007C1507"/>
    <w:rsid w:val="007D0C76"/>
    <w:rsid w:val="007E4B15"/>
    <w:rsid w:val="007F0CF3"/>
    <w:rsid w:val="008126C0"/>
    <w:rsid w:val="00832F1B"/>
    <w:rsid w:val="00880E21"/>
    <w:rsid w:val="008962D9"/>
    <w:rsid w:val="00897C8E"/>
    <w:rsid w:val="00902EC4"/>
    <w:rsid w:val="009342F2"/>
    <w:rsid w:val="00935230"/>
    <w:rsid w:val="00940BA1"/>
    <w:rsid w:val="00951B20"/>
    <w:rsid w:val="00953F00"/>
    <w:rsid w:val="00964589"/>
    <w:rsid w:val="00980D68"/>
    <w:rsid w:val="00981A52"/>
    <w:rsid w:val="00984E10"/>
    <w:rsid w:val="009855B3"/>
    <w:rsid w:val="0098616A"/>
    <w:rsid w:val="00996B5B"/>
    <w:rsid w:val="009C26FB"/>
    <w:rsid w:val="009D6AA0"/>
    <w:rsid w:val="009F0C5E"/>
    <w:rsid w:val="00A07433"/>
    <w:rsid w:val="00A36607"/>
    <w:rsid w:val="00A402E3"/>
    <w:rsid w:val="00A42AAC"/>
    <w:rsid w:val="00A448C1"/>
    <w:rsid w:val="00A4799E"/>
    <w:rsid w:val="00A6091C"/>
    <w:rsid w:val="00A66C12"/>
    <w:rsid w:val="00A702E4"/>
    <w:rsid w:val="00A7164B"/>
    <w:rsid w:val="00A84018"/>
    <w:rsid w:val="00A90CEF"/>
    <w:rsid w:val="00A9443D"/>
    <w:rsid w:val="00A95207"/>
    <w:rsid w:val="00AA6288"/>
    <w:rsid w:val="00AA7AA0"/>
    <w:rsid w:val="00AB653C"/>
    <w:rsid w:val="00AE5590"/>
    <w:rsid w:val="00AE735A"/>
    <w:rsid w:val="00B0616D"/>
    <w:rsid w:val="00B2198A"/>
    <w:rsid w:val="00B2594F"/>
    <w:rsid w:val="00B332B2"/>
    <w:rsid w:val="00B50F9E"/>
    <w:rsid w:val="00B62BDB"/>
    <w:rsid w:val="00B70DF4"/>
    <w:rsid w:val="00B80423"/>
    <w:rsid w:val="00B82836"/>
    <w:rsid w:val="00BA0B61"/>
    <w:rsid w:val="00BB1B31"/>
    <w:rsid w:val="00BB69E9"/>
    <w:rsid w:val="00BC52AB"/>
    <w:rsid w:val="00BC6649"/>
    <w:rsid w:val="00BD331F"/>
    <w:rsid w:val="00BD365F"/>
    <w:rsid w:val="00C03B2B"/>
    <w:rsid w:val="00C1368C"/>
    <w:rsid w:val="00C17C61"/>
    <w:rsid w:val="00C47F79"/>
    <w:rsid w:val="00C50BCA"/>
    <w:rsid w:val="00C75FC4"/>
    <w:rsid w:val="00C80015"/>
    <w:rsid w:val="00C80EAA"/>
    <w:rsid w:val="00C905ED"/>
    <w:rsid w:val="00CA2976"/>
    <w:rsid w:val="00CA6B4F"/>
    <w:rsid w:val="00CC1565"/>
    <w:rsid w:val="00CC196F"/>
    <w:rsid w:val="00D20533"/>
    <w:rsid w:val="00D25D26"/>
    <w:rsid w:val="00D45644"/>
    <w:rsid w:val="00D475AB"/>
    <w:rsid w:val="00D514C2"/>
    <w:rsid w:val="00D60E49"/>
    <w:rsid w:val="00D85D6B"/>
    <w:rsid w:val="00D971BD"/>
    <w:rsid w:val="00DA0B72"/>
    <w:rsid w:val="00DA4A43"/>
    <w:rsid w:val="00DA6CD5"/>
    <w:rsid w:val="00DB604B"/>
    <w:rsid w:val="00DB6759"/>
    <w:rsid w:val="00DC35F9"/>
    <w:rsid w:val="00DC6CAA"/>
    <w:rsid w:val="00DF588D"/>
    <w:rsid w:val="00E37225"/>
    <w:rsid w:val="00E415E6"/>
    <w:rsid w:val="00E52878"/>
    <w:rsid w:val="00E52F81"/>
    <w:rsid w:val="00E54F18"/>
    <w:rsid w:val="00E71F6E"/>
    <w:rsid w:val="00E81885"/>
    <w:rsid w:val="00EB3A3A"/>
    <w:rsid w:val="00EC0A51"/>
    <w:rsid w:val="00F11BA4"/>
    <w:rsid w:val="00F36FCF"/>
    <w:rsid w:val="00F57CF5"/>
    <w:rsid w:val="00F636F4"/>
    <w:rsid w:val="00F64444"/>
    <w:rsid w:val="00F814ED"/>
    <w:rsid w:val="00F912E0"/>
    <w:rsid w:val="00FC605C"/>
    <w:rsid w:val="00FD0181"/>
    <w:rsid w:val="00FD1900"/>
    <w:rsid w:val="00FE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0F1B8"/>
  <w15:chartTrackingRefBased/>
  <w15:docId w15:val="{598E8E98-E485-4C5C-8B67-F3B1A384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C57"/>
    <w:pPr>
      <w:spacing w:before="120"/>
    </w:pPr>
    <w:rPr>
      <w:rFonts w:cs="Times New Roman (Body CS)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4"/>
    <w:rsid w:val="0009592E"/>
    <w:pPr>
      <w:keepNext/>
      <w:keepLines/>
      <w:outlineLvl w:val="0"/>
    </w:pPr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F64B2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194D26"/>
    <w:pPr>
      <w:spacing w:before="0" w:after="0" w:line="520" w:lineRule="exact"/>
      <w:contextualSpacing/>
    </w:pPr>
    <w:rPr>
      <w:rFonts w:asciiTheme="majorHAnsi" w:hAnsiTheme="majorHAnsi"/>
      <w:b/>
      <w:caps/>
      <w:color w:val="2048EB" w:themeColor="accent3" w:themeShade="BF"/>
      <w:spacing w:val="20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194D26"/>
    <w:rPr>
      <w:rFonts w:asciiTheme="majorHAnsi" w:hAnsiTheme="majorHAnsi" w:cs="Times New Roman (Body CS)"/>
      <w:b/>
      <w:caps/>
      <w:color w:val="2048EB" w:themeColor="accent3" w:themeShade="BF"/>
      <w:spacing w:val="20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rsid w:val="00C47F79"/>
    <w:pPr>
      <w:spacing w:after="0"/>
    </w:p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09592E"/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7E4B15"/>
    <w:rPr>
      <w:rFonts w:asciiTheme="majorHAnsi" w:eastAsiaTheme="majorEastAsia" w:hAnsiTheme="majorHAnsi" w:cstheme="majorBidi"/>
      <w:color w:val="F64B2A" w:themeColor="accent1"/>
      <w:szCs w:val="20"/>
    </w:rPr>
  </w:style>
  <w:style w:type="paragraph" w:styleId="Footer">
    <w:name w:val="footer"/>
    <w:basedOn w:val="Normal"/>
    <w:link w:val="FooterChar"/>
    <w:uiPriority w:val="99"/>
    <w:qFormat/>
    <w:pPr>
      <w:spacing w:after="0" w:line="240" w:lineRule="auto"/>
      <w:jc w:val="right"/>
    </w:pPr>
    <w:rPr>
      <w:color w:val="F64B2A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7E4B15"/>
    <w:rPr>
      <w:color w:val="F64B2A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table" w:customStyle="1" w:styleId="Style2">
    <w:name w:val="Style2"/>
    <w:basedOn w:val="TableNormal"/>
    <w:uiPriority w:val="99"/>
    <w:rsid w:val="0028274C"/>
    <w:pPr>
      <w:spacing w:after="0" w:line="240" w:lineRule="auto"/>
    </w:pPr>
    <w:rPr>
      <w:rFonts w:ascii="Corbel" w:hAnsi="Corbel" w:cs="Times New Roman (Body CS)"/>
      <w:color w:val="000000" w:themeColor="text1"/>
    </w:r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  <w:tcPr>
      <w:vAlign w:val="center"/>
    </w:tcPr>
    <w:tblStylePr w:type="firstRow">
      <w:tblPr/>
      <w:tcPr>
        <w:shd w:val="clear" w:color="auto" w:fill="E3E8FC" w:themeFill="accent3" w:themeFillTint="33"/>
      </w:tcPr>
    </w:tblStylePr>
  </w:style>
  <w:style w:type="paragraph" w:styleId="NoSpacing">
    <w:name w:val="No Spacing"/>
    <w:basedOn w:val="Normal"/>
    <w:next w:val="Normal"/>
    <w:uiPriority w:val="99"/>
    <w:rsid w:val="00D85D6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8"/>
    <w:qFormat/>
    <w:rsid w:val="00194D26"/>
    <w:pPr>
      <w:spacing w:line="240" w:lineRule="auto"/>
    </w:pPr>
    <w:rPr>
      <w:b/>
      <w:caps/>
      <w:color w:val="2048EB" w:themeColor="accent3" w:themeShade="BF"/>
      <w:sz w:val="32"/>
    </w:rPr>
  </w:style>
  <w:style w:type="character" w:customStyle="1" w:styleId="SubtitleChar">
    <w:name w:val="Subtitle Char"/>
    <w:basedOn w:val="DefaultParagraphFont"/>
    <w:link w:val="Subtitle"/>
    <w:uiPriority w:val="8"/>
    <w:rsid w:val="00194D26"/>
    <w:rPr>
      <w:rFonts w:cs="Times New Roman (Body CS)"/>
      <w:b/>
      <w:caps/>
      <w:color w:val="2048EB" w:themeColor="accent3" w:themeShade="BF"/>
      <w:sz w:val="32"/>
      <w:szCs w:val="20"/>
    </w:rPr>
  </w:style>
  <w:style w:type="paragraph" w:styleId="ListParagraph">
    <w:name w:val="List Paragraph"/>
    <w:basedOn w:val="Normal"/>
    <w:uiPriority w:val="34"/>
    <w:unhideWhenUsed/>
    <w:qFormat/>
    <w:rsid w:val="00B50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Roaming\Microsoft\Templates\Board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FA501C1C4649A190F01589AC0F3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68CF2-561A-479F-BFAF-9FDF13F35C94}"/>
      </w:docPartPr>
      <w:docPartBody>
        <w:p w:rsidR="003D7DE5" w:rsidRDefault="0079373F">
          <w:pPr>
            <w:pStyle w:val="2AFA501C1C4649A190F01589AC0F395F"/>
          </w:pPr>
          <w:r w:rsidRPr="00194D26">
            <w:t>Date</w:t>
          </w:r>
        </w:p>
      </w:docPartBody>
    </w:docPart>
    <w:docPart>
      <w:docPartPr>
        <w:name w:val="81FAFAA0B4894A26BCEFDF55C9BA6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C9C97-7CCB-439A-9876-B8FA114EE55C}"/>
      </w:docPartPr>
      <w:docPartBody>
        <w:p w:rsidR="003D7DE5" w:rsidRDefault="0079373F">
          <w:pPr>
            <w:pStyle w:val="81FAFAA0B4894A26BCEFDF55C9BA6B65"/>
          </w:pPr>
          <w:r w:rsidRPr="00194D26">
            <w:t>Time</w:t>
          </w:r>
        </w:p>
      </w:docPartBody>
    </w:docPart>
    <w:docPart>
      <w:docPartPr>
        <w:name w:val="6E7E69E30EE0499EA03A1F374476B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91F53-ADA1-45E0-A07A-FF33816BD98A}"/>
      </w:docPartPr>
      <w:docPartBody>
        <w:p w:rsidR="003D7DE5" w:rsidRDefault="0079373F">
          <w:pPr>
            <w:pStyle w:val="6E7E69E30EE0499EA03A1F374476B7BC"/>
          </w:pPr>
          <w:r w:rsidRPr="00194D26">
            <w:t>Facilitator</w:t>
          </w:r>
        </w:p>
      </w:docPartBody>
    </w:docPart>
    <w:docPart>
      <w:docPartPr>
        <w:name w:val="AD88A46A65D5445FBE10BAC8F2666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83EC2-18A1-459B-8A8D-A67DCCE9B87C}"/>
      </w:docPartPr>
      <w:docPartBody>
        <w:p w:rsidR="003D7DE5" w:rsidRDefault="0079373F">
          <w:pPr>
            <w:pStyle w:val="AD88A46A65D5445FBE10BAC8F2666678"/>
          </w:pPr>
          <w:r w:rsidRPr="007E4B15">
            <w:t>Time</w:t>
          </w:r>
        </w:p>
      </w:docPartBody>
    </w:docPart>
    <w:docPart>
      <w:docPartPr>
        <w:name w:val="06F23A5B3AC448BD9418375205F57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FC8C5-DA3D-4D6D-B21E-041AF4553CF7}"/>
      </w:docPartPr>
      <w:docPartBody>
        <w:p w:rsidR="003D7DE5" w:rsidRDefault="0079373F">
          <w:pPr>
            <w:pStyle w:val="06F23A5B3AC448BD9418375205F57D6D"/>
          </w:pPr>
          <w:r w:rsidRPr="0009592E">
            <w:rPr>
              <w:rStyle w:val="Heading1Char"/>
            </w:rPr>
            <w:t>Item</w:t>
          </w:r>
        </w:p>
      </w:docPartBody>
    </w:docPart>
    <w:docPart>
      <w:docPartPr>
        <w:name w:val="D9C2F7EBF21442A4BB5431BA57706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F58BC-7FC1-4830-B174-73AF72E3A2D4}"/>
      </w:docPartPr>
      <w:docPartBody>
        <w:p w:rsidR="003D7DE5" w:rsidRDefault="0079373F">
          <w:pPr>
            <w:pStyle w:val="D9C2F7EBF21442A4BB5431BA57706E14"/>
          </w:pPr>
          <w:r w:rsidRPr="0009592E">
            <w:rPr>
              <w:rStyle w:val="Heading1Char"/>
            </w:rPr>
            <w:t>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92"/>
    <w:rsid w:val="003D7DE5"/>
    <w:rsid w:val="00491ADB"/>
    <w:rsid w:val="00591792"/>
    <w:rsid w:val="0070137E"/>
    <w:rsid w:val="00707C8C"/>
    <w:rsid w:val="007760C6"/>
    <w:rsid w:val="0079373F"/>
    <w:rsid w:val="007D0C76"/>
    <w:rsid w:val="009C26FB"/>
    <w:rsid w:val="00C1368C"/>
    <w:rsid w:val="00CA6660"/>
    <w:rsid w:val="00D971BD"/>
    <w:rsid w:val="00DA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pPr>
      <w:keepNext/>
      <w:keepLines/>
      <w:spacing w:before="120" w:after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FA501C1C4649A190F01589AC0F395F">
    <w:name w:val="2AFA501C1C4649A190F01589AC0F395F"/>
  </w:style>
  <w:style w:type="paragraph" w:customStyle="1" w:styleId="81FAFAA0B4894A26BCEFDF55C9BA6B65">
    <w:name w:val="81FAFAA0B4894A26BCEFDF55C9BA6B65"/>
  </w:style>
  <w:style w:type="paragraph" w:customStyle="1" w:styleId="6E7E69E30EE0499EA03A1F374476B7BC">
    <w:name w:val="6E7E69E30EE0499EA03A1F374476B7BC"/>
  </w:style>
  <w:style w:type="paragraph" w:customStyle="1" w:styleId="AD88A46A65D5445FBE10BAC8F2666678">
    <w:name w:val="AD88A46A65D5445FBE10BAC8F2666678"/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  <w:style w:type="paragraph" w:customStyle="1" w:styleId="06F23A5B3AC448BD9418375205F57D6D">
    <w:name w:val="06F23A5B3AC448BD9418375205F57D6D"/>
  </w:style>
  <w:style w:type="paragraph" w:customStyle="1" w:styleId="D9C2F7EBF21442A4BB5431BA57706E14">
    <w:name w:val="D9C2F7EBF21442A4BB5431BA57706E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eting Minute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64B2A"/>
      </a:accent1>
      <a:accent2>
        <a:srgbClr val="F5846F"/>
      </a:accent2>
      <a:accent3>
        <a:srgbClr val="748DF3"/>
      </a:accent3>
      <a:accent4>
        <a:srgbClr val="F282F2"/>
      </a:accent4>
      <a:accent5>
        <a:srgbClr val="F3D8F2"/>
      </a:accent5>
      <a:accent6>
        <a:srgbClr val="F2F4FB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A3A429-E3EE-4894-9381-B6F4606DB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E8429A49-6E67-4A3B-B8DF-54EB96679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C30DFD-91F2-4CD2-B9EE-CEDE6D1343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446bcb8-9d33-4e62-9f31-4f379d77fedc}" enabled="1" method="Privileged" siteId="{33ef7aef-b39d-4300-9645-938131b31d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Board meeting minutes</Template>
  <TotalTime>0</TotalTime>
  <Pages>4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David Couchman</cp:lastModifiedBy>
  <cp:revision>3</cp:revision>
  <dcterms:created xsi:type="dcterms:W3CDTF">2026-04-30T11:21:00Z</dcterms:created>
  <dcterms:modified xsi:type="dcterms:W3CDTF">2026-04-30T11:22:00Z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